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4B" w:rsidRPr="00FB6033" w:rsidRDefault="00FB6033" w:rsidP="00FB6033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FB6033">
        <w:rPr>
          <w:rFonts w:ascii="Times New Roman" w:hAnsi="Times New Roman" w:cs="Times New Roman"/>
          <w:b/>
          <w:smallCaps/>
          <w:sz w:val="28"/>
          <w:szCs w:val="28"/>
        </w:rPr>
        <w:t>Spring 2011 Application</w:t>
      </w:r>
    </w:p>
    <w:p w:rsidR="00FB6033" w:rsidRDefault="00FB6033" w:rsidP="00FB6033">
      <w:pPr>
        <w:rPr>
          <w:rFonts w:ascii="Times New Roman" w:hAnsi="Times New Roman" w:cs="Times New Roman"/>
          <w:sz w:val="24"/>
          <w:szCs w:val="24"/>
        </w:rPr>
      </w:pPr>
    </w:p>
    <w:p w:rsidR="00FF1777" w:rsidRDefault="00FB484A" w:rsidP="00FB60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Thank you for your interest in A</w:t>
      </w:r>
      <w:r>
        <w:rPr>
          <w:rFonts w:ascii="Calibri" w:hAnsi="Calibri" w:cs="Times New Roman"/>
          <w:sz w:val="20"/>
          <w:szCs w:val="20"/>
        </w:rPr>
        <w:t>Ω</w:t>
      </w:r>
      <w:r w:rsidR="00D3377E">
        <w:rPr>
          <w:rFonts w:ascii="Times New Roman" w:hAnsi="Times New Roman" w:cs="Times New Roman"/>
          <w:sz w:val="20"/>
          <w:szCs w:val="20"/>
        </w:rPr>
        <w:t>A.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51E6">
        <w:rPr>
          <w:rFonts w:ascii="Times New Roman" w:hAnsi="Times New Roman" w:cs="Times New Roman"/>
          <w:sz w:val="20"/>
          <w:szCs w:val="20"/>
        </w:rPr>
        <w:t xml:space="preserve">In order to streamline the application process and to ensure anonymity, please fill out the editable form below.  </w:t>
      </w:r>
      <w:r w:rsidR="005937E2">
        <w:rPr>
          <w:rFonts w:ascii="Times New Roman" w:hAnsi="Times New Roman" w:cs="Times New Roman"/>
          <w:sz w:val="20"/>
          <w:szCs w:val="20"/>
        </w:rPr>
        <w:t>Also</w:t>
      </w:r>
      <w:r w:rsidR="005937E2" w:rsidRPr="005937E2">
        <w:rPr>
          <w:rFonts w:ascii="Times New Roman" w:hAnsi="Times New Roman" w:cs="Times New Roman"/>
          <w:sz w:val="20"/>
          <w:szCs w:val="20"/>
        </w:rPr>
        <w:t xml:space="preserve">, we ask that you submit a narrative on the following page detailing the </w:t>
      </w:r>
      <w:r w:rsidR="005937E2">
        <w:rPr>
          <w:rFonts w:ascii="Times New Roman" w:hAnsi="Times New Roman" w:cs="Times New Roman"/>
          <w:sz w:val="20"/>
          <w:szCs w:val="20"/>
        </w:rPr>
        <w:t>additional</w:t>
      </w:r>
      <w:r w:rsidR="005937E2" w:rsidRPr="005937E2">
        <w:rPr>
          <w:rFonts w:ascii="Times New Roman" w:hAnsi="Times New Roman" w:cs="Times New Roman"/>
          <w:sz w:val="20"/>
          <w:szCs w:val="20"/>
        </w:rPr>
        <w:t xml:space="preserve"> leade</w:t>
      </w:r>
      <w:r w:rsidR="009D59E9">
        <w:rPr>
          <w:rFonts w:ascii="Times New Roman" w:hAnsi="Times New Roman" w:cs="Times New Roman"/>
          <w:sz w:val="20"/>
          <w:szCs w:val="20"/>
        </w:rPr>
        <w:t xml:space="preserve">rship, </w:t>
      </w:r>
      <w:r w:rsidR="005937E2" w:rsidRPr="005937E2">
        <w:rPr>
          <w:rFonts w:ascii="Times New Roman" w:hAnsi="Times New Roman" w:cs="Times New Roman"/>
          <w:sz w:val="20"/>
          <w:szCs w:val="20"/>
        </w:rPr>
        <w:t>research</w:t>
      </w:r>
      <w:r w:rsidR="009D59E9">
        <w:rPr>
          <w:rFonts w:ascii="Times New Roman" w:hAnsi="Times New Roman" w:cs="Times New Roman"/>
          <w:sz w:val="20"/>
          <w:szCs w:val="20"/>
        </w:rPr>
        <w:t>,</w:t>
      </w:r>
      <w:r w:rsidR="005937E2" w:rsidRPr="005937E2">
        <w:rPr>
          <w:rFonts w:ascii="Times New Roman" w:hAnsi="Times New Roman" w:cs="Times New Roman"/>
          <w:sz w:val="20"/>
          <w:szCs w:val="20"/>
        </w:rPr>
        <w:t xml:space="preserve"> </w:t>
      </w:r>
      <w:r w:rsidR="009D59E9">
        <w:rPr>
          <w:rFonts w:ascii="Times New Roman" w:hAnsi="Times New Roman" w:cs="Times New Roman"/>
          <w:sz w:val="20"/>
          <w:szCs w:val="20"/>
        </w:rPr>
        <w:t xml:space="preserve">and service </w:t>
      </w:r>
      <w:r w:rsidR="005937E2" w:rsidRPr="005937E2">
        <w:rPr>
          <w:rFonts w:ascii="Times New Roman" w:hAnsi="Times New Roman" w:cs="Times New Roman"/>
          <w:sz w:val="20"/>
          <w:szCs w:val="20"/>
        </w:rPr>
        <w:t xml:space="preserve">activities that you've entered in the text fields below.  This narrative should include your </w:t>
      </w:r>
      <w:r w:rsidR="005937E2">
        <w:rPr>
          <w:rFonts w:ascii="Times New Roman" w:hAnsi="Times New Roman" w:cs="Times New Roman"/>
          <w:sz w:val="20"/>
          <w:szCs w:val="20"/>
        </w:rPr>
        <w:t xml:space="preserve">specific </w:t>
      </w:r>
      <w:r w:rsidR="005937E2" w:rsidRPr="005937E2">
        <w:rPr>
          <w:rFonts w:ascii="Times New Roman" w:hAnsi="Times New Roman" w:cs="Times New Roman"/>
          <w:sz w:val="20"/>
          <w:szCs w:val="20"/>
        </w:rPr>
        <w:t xml:space="preserve">leadership duties and your personal roles in </w:t>
      </w:r>
      <w:r w:rsidR="005937E2">
        <w:rPr>
          <w:rFonts w:ascii="Times New Roman" w:hAnsi="Times New Roman" w:cs="Times New Roman"/>
          <w:sz w:val="20"/>
          <w:szCs w:val="20"/>
        </w:rPr>
        <w:t xml:space="preserve">the </w:t>
      </w:r>
      <w:r w:rsidR="005937E2" w:rsidRPr="005937E2">
        <w:rPr>
          <w:rFonts w:ascii="Times New Roman" w:hAnsi="Times New Roman" w:cs="Times New Roman"/>
          <w:sz w:val="20"/>
          <w:szCs w:val="20"/>
        </w:rPr>
        <w:t>research projects</w:t>
      </w:r>
      <w:r w:rsidR="009D59E9">
        <w:rPr>
          <w:rFonts w:ascii="Times New Roman" w:hAnsi="Times New Roman" w:cs="Times New Roman"/>
          <w:sz w:val="20"/>
          <w:szCs w:val="20"/>
        </w:rPr>
        <w:t xml:space="preserve"> and service efforts</w:t>
      </w:r>
      <w:r w:rsidR="005937E2">
        <w:rPr>
          <w:rFonts w:ascii="Times New Roman" w:hAnsi="Times New Roman" w:cs="Times New Roman"/>
          <w:sz w:val="20"/>
          <w:szCs w:val="20"/>
        </w:rPr>
        <w:t xml:space="preserve">.  We encourage you to apply even if you don’t fit any of the </w:t>
      </w:r>
      <w:r w:rsidR="008D20FB">
        <w:rPr>
          <w:rFonts w:ascii="Times New Roman" w:hAnsi="Times New Roman" w:cs="Times New Roman"/>
          <w:sz w:val="20"/>
          <w:szCs w:val="20"/>
        </w:rPr>
        <w:t>selections in the checklists, as your additional activities are given considerable weight.</w:t>
      </w:r>
    </w:p>
    <w:p w:rsidR="005937E2" w:rsidRDefault="005937E2" w:rsidP="00FB6033">
      <w:pPr>
        <w:rPr>
          <w:rFonts w:ascii="Times New Roman" w:hAnsi="Times New Roman" w:cs="Times New Roman"/>
          <w:sz w:val="20"/>
          <w:szCs w:val="20"/>
        </w:rPr>
      </w:pPr>
    </w:p>
    <w:p w:rsidR="0033723F" w:rsidRPr="0033723F" w:rsidRDefault="000A3530" w:rsidP="00FB60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heck the boxes at left as applicable to your current or past leadership activities </w:t>
      </w:r>
      <w:r w:rsidR="0033723F" w:rsidRPr="0033723F">
        <w:rPr>
          <w:rFonts w:ascii="Times New Roman" w:hAnsi="Times New Roman" w:cs="Times New Roman"/>
          <w:i/>
          <w:sz w:val="20"/>
          <w:szCs w:val="20"/>
        </w:rPr>
        <w:t>while in medical school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.  Then, select the number of years for which you held each position </w:t>
      </w:r>
      <w:r w:rsidR="003D5E00">
        <w:rPr>
          <w:rFonts w:ascii="Times New Roman" w:hAnsi="Times New Roman" w:cs="Times New Roman"/>
          <w:sz w:val="20"/>
          <w:szCs w:val="20"/>
        </w:rPr>
        <w:t>by clicking on “0”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 at right.  In the text </w:t>
      </w:r>
      <w:r w:rsidR="005F5F70">
        <w:rPr>
          <w:rFonts w:ascii="Times New Roman" w:hAnsi="Times New Roman" w:cs="Times New Roman"/>
          <w:sz w:val="20"/>
          <w:szCs w:val="20"/>
        </w:rPr>
        <w:t>field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 below, list other leadership positions that you hold or have held that do not appear in the checklist.  </w:t>
      </w:r>
      <w:r w:rsidR="0033723F" w:rsidRPr="0033723F">
        <w:rPr>
          <w:rFonts w:ascii="Times New Roman" w:hAnsi="Times New Roman" w:cs="Times New Roman"/>
          <w:sz w:val="20"/>
          <w:szCs w:val="20"/>
          <w:u w:val="single"/>
        </w:rPr>
        <w:t>Do not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 include any positions for which you have been elected but have not yet taken office (i.e. future positions) or any positions held prior to medical school.</w:t>
      </w:r>
    </w:p>
    <w:p w:rsidR="0033723F" w:rsidRDefault="0033723F" w:rsidP="00FB6033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</w:p>
    <w:p w:rsidR="00FB6033" w:rsidRPr="00154729" w:rsidRDefault="00052567" w:rsidP="00FB6033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mallCaps/>
          <w:sz w:val="24"/>
          <w:szCs w:val="24"/>
          <w:u w:val="single"/>
        </w:rPr>
        <w:t>Leadership</w:t>
      </w:r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0235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0235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>No.</w:t>
      </w:r>
      <w:proofErr w:type="gramEnd"/>
      <w:r w:rsidR="007D7A13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Years Active</w:t>
      </w:r>
      <w:r w:rsidR="007D2F4E" w:rsidRPr="00154729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</w:p>
    <w:p w:rsidR="00FB6033" w:rsidRPr="00154729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94745D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0"/>
      <w:r w:rsidR="0011355A">
        <w:rPr>
          <w:rFonts w:ascii="Times New Roman" w:hAnsi="Times New Roman" w:cs="Times New Roman"/>
        </w:rPr>
        <w:t xml:space="preserve"> SGA President</w:t>
      </w:r>
      <w:r w:rsidR="0094745D" w:rsidRPr="00154729">
        <w:rPr>
          <w:rFonts w:ascii="Times New Roman" w:hAnsi="Times New Roman" w:cs="Times New Roman"/>
        </w:rPr>
        <w:tab/>
      </w:r>
      <w:r w:rsidR="0094745D" w:rsidRPr="00154729">
        <w:rPr>
          <w:rFonts w:ascii="Times New Roman" w:hAnsi="Times New Roman" w:cs="Times New Roman"/>
        </w:rPr>
        <w:tab/>
      </w:r>
      <w:r w:rsidR="0094745D" w:rsidRPr="00154729">
        <w:rPr>
          <w:rFonts w:ascii="Times New Roman" w:hAnsi="Times New Roman" w:cs="Times New Roman"/>
        </w:rPr>
        <w:tab/>
      </w:r>
      <w:r w:rsidR="0094745D" w:rsidRPr="00154729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94745D" w:rsidRPr="0015472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4727461"/>
          <w:placeholder>
            <w:docPart w:val="DCBFA17CE08E425F91BBB52E9987EC7B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483A8C">
            <w:rPr>
              <w:rStyle w:val="PlaceholderText"/>
            </w:rPr>
            <w:t>0</w:t>
          </w:r>
        </w:sdtContent>
      </w:sdt>
    </w:p>
    <w:p w:rsidR="0094745D" w:rsidRPr="00154729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94745D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1"/>
      <w:r w:rsidR="0094745D" w:rsidRPr="00154729">
        <w:rPr>
          <w:rFonts w:ascii="Times New Roman" w:hAnsi="Times New Roman" w:cs="Times New Roman"/>
        </w:rPr>
        <w:t xml:space="preserve"> SGA O</w:t>
      </w:r>
      <w:r w:rsidR="00A80EBF" w:rsidRPr="00154729">
        <w:rPr>
          <w:rFonts w:ascii="Times New Roman" w:hAnsi="Times New Roman" w:cs="Times New Roman"/>
        </w:rPr>
        <w:t>fficer (other)</w:t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9507506"/>
          <w:placeholder>
            <w:docPart w:val="7E5E08E7F4244BE2BC4749020967E35D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483A8C">
            <w:rPr>
              <w:rStyle w:val="PlaceholderText"/>
            </w:rPr>
            <w:t>0</w:t>
          </w:r>
        </w:sdtContent>
      </w:sdt>
    </w:p>
    <w:p w:rsidR="00A80EBF" w:rsidRPr="00154729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A80EBF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2"/>
      <w:r w:rsidR="00A80EBF" w:rsidRPr="00154729">
        <w:rPr>
          <w:rFonts w:ascii="Times New Roman" w:hAnsi="Times New Roman" w:cs="Times New Roman"/>
        </w:rPr>
        <w:t xml:space="preserve"> Class President</w:t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9507509"/>
          <w:placeholder>
            <w:docPart w:val="EABB784FDCBF40E2B4F61AFA4ECD3444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483A8C">
            <w:rPr>
              <w:rStyle w:val="PlaceholderText"/>
            </w:rPr>
            <w:t>0</w:t>
          </w:r>
        </w:sdtContent>
      </w:sdt>
    </w:p>
    <w:p w:rsidR="00A80EBF" w:rsidRPr="00154729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80EBF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3"/>
      <w:r w:rsidR="00A80EBF" w:rsidRPr="00154729">
        <w:rPr>
          <w:rFonts w:ascii="Times New Roman" w:hAnsi="Times New Roman" w:cs="Times New Roman"/>
        </w:rPr>
        <w:t xml:space="preserve"> Class Officer (other)</w:t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9507510"/>
          <w:placeholder>
            <w:docPart w:val="1234A0A137A04B70BC58099552A9B08C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483A8C">
            <w:rPr>
              <w:rStyle w:val="PlaceholderText"/>
            </w:rPr>
            <w:t>0</w:t>
          </w:r>
        </w:sdtContent>
      </w:sdt>
    </w:p>
    <w:p w:rsidR="00A80EBF" w:rsidRPr="00154729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80EBF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4"/>
      <w:r w:rsidR="00A80EBF" w:rsidRPr="00154729">
        <w:rPr>
          <w:rFonts w:ascii="Times New Roman" w:hAnsi="Times New Roman" w:cs="Times New Roman"/>
        </w:rPr>
        <w:t xml:space="preserve"> Ae</w:t>
      </w:r>
      <w:r w:rsidR="0011355A">
        <w:rPr>
          <w:rFonts w:ascii="Times New Roman" w:hAnsi="Times New Roman" w:cs="Times New Roman"/>
        </w:rPr>
        <w:t xml:space="preserve">sculapian President </w:t>
      </w:r>
      <w:r w:rsidR="00A80EBF" w:rsidRPr="00154729">
        <w:rPr>
          <w:rFonts w:ascii="Times New Roman" w:hAnsi="Times New Roman" w:cs="Times New Roman"/>
        </w:rPr>
        <w:t>or Curriculum Evaluation Coordinator</w:t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9507511"/>
          <w:placeholder>
            <w:docPart w:val="46A0A0BA30D342B19DD89E23E2A8D57A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483A8C">
            <w:rPr>
              <w:rStyle w:val="PlaceholderText"/>
            </w:rPr>
            <w:t>0</w:t>
          </w:r>
        </w:sdtContent>
      </w:sdt>
    </w:p>
    <w:p w:rsidR="0011355A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80EBF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5"/>
      <w:r w:rsidR="00A80EBF" w:rsidRPr="00154729">
        <w:rPr>
          <w:rFonts w:ascii="Times New Roman" w:hAnsi="Times New Roman" w:cs="Times New Roman"/>
        </w:rPr>
        <w:t xml:space="preserve"> Aesculapian </w:t>
      </w:r>
      <w:r w:rsidR="0011355A">
        <w:rPr>
          <w:rFonts w:ascii="Times New Roman" w:hAnsi="Times New Roman" w:cs="Times New Roman"/>
        </w:rPr>
        <w:t xml:space="preserve">Board </w:t>
      </w:r>
      <w:r w:rsidR="00A80EBF" w:rsidRPr="00154729">
        <w:rPr>
          <w:rFonts w:ascii="Times New Roman" w:hAnsi="Times New Roman" w:cs="Times New Roman"/>
        </w:rPr>
        <w:t>Member</w:t>
      </w:r>
      <w:r w:rsidR="0011355A">
        <w:rPr>
          <w:rFonts w:ascii="Times New Roman" w:hAnsi="Times New Roman" w:cs="Times New Roman"/>
        </w:rPr>
        <w:t xml:space="preserve"> (other)</w:t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223282"/>
          <w:placeholder>
            <w:docPart w:val="18606A3927BE4E1AB5A6B9855330BA96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11355A">
            <w:rPr>
              <w:rStyle w:val="PlaceholderText"/>
            </w:rPr>
            <w:t>0</w:t>
          </w:r>
        </w:sdtContent>
      </w:sdt>
    </w:p>
    <w:p w:rsidR="0011355A" w:rsidRDefault="00AE14E7" w:rsidP="00FB6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11355A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6"/>
      <w:r w:rsidR="0011355A">
        <w:rPr>
          <w:rFonts w:ascii="Times New Roman" w:hAnsi="Times New Roman" w:cs="Times New Roman"/>
        </w:rPr>
        <w:t xml:space="preserve"> Aesculapian Member</w:t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223283"/>
          <w:placeholder>
            <w:docPart w:val="F4159180924647B9B31DC3D6BA4EC8BC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11355A">
            <w:rPr>
              <w:rStyle w:val="PlaceholderText"/>
            </w:rPr>
            <w:t>0</w:t>
          </w:r>
        </w:sdtContent>
      </w:sdt>
    </w:p>
    <w:p w:rsidR="00A80EBF" w:rsidRPr="00154729" w:rsidRDefault="00AE14E7" w:rsidP="00FB6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="0011355A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7"/>
      <w:r w:rsidR="0011355A">
        <w:rPr>
          <w:rFonts w:ascii="Times New Roman" w:hAnsi="Times New Roman" w:cs="Times New Roman"/>
        </w:rPr>
        <w:t xml:space="preserve"> Interest Group President or Vice-President</w:t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A80EBF" w:rsidRP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9507512"/>
          <w:placeholder>
            <w:docPart w:val="A53CD41AF9C14FF1AA59969C63FB8A1C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Content>
          <w:r w:rsidR="00483A8C">
            <w:rPr>
              <w:rStyle w:val="PlaceholderText"/>
            </w:rPr>
            <w:t>0</w:t>
          </w:r>
        </w:sdtContent>
      </w:sdt>
    </w:p>
    <w:p w:rsidR="00A80EBF" w:rsidRDefault="00A80EBF" w:rsidP="00FB6033">
      <w:pPr>
        <w:rPr>
          <w:rFonts w:ascii="Times New Roman" w:hAnsi="Times New Roman" w:cs="Times New Roman"/>
          <w:sz w:val="24"/>
          <w:szCs w:val="24"/>
        </w:rPr>
      </w:pPr>
    </w:p>
    <w:p w:rsidR="00196E5E" w:rsidRPr="003D5E00" w:rsidRDefault="00196E5E" w:rsidP="0033723F">
      <w:pPr>
        <w:rPr>
          <w:rFonts w:cs="Times New Roman"/>
          <w:sz w:val="20"/>
          <w:szCs w:val="20"/>
        </w:rPr>
        <w:sectPr w:rsidR="00196E5E" w:rsidRPr="003D5E00" w:rsidSect="00184D10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Start w:id="8" w:name="Text1"/>
    <w:p w:rsidR="00106169" w:rsidRDefault="00AE14E7" w:rsidP="0033723F">
      <w:pPr>
        <w:rPr>
          <w:rFonts w:cs="Times New Roman"/>
        </w:rPr>
        <w:sectPr w:rsidR="00106169" w:rsidSect="00184D1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="Times New Roman"/>
        </w:rPr>
        <w:lastRenderedPageBreak/>
        <w:fldChar w:fldCharType="begin">
          <w:ffData>
            <w:name w:val="Text1"/>
            <w:enabled/>
            <w:calcOnExit w:val="0"/>
            <w:textInput>
              <w:default w:val="Double-click here and type to enter additional leadership activities (465 character limit)."/>
              <w:maxLength w:val="465"/>
            </w:textInput>
          </w:ffData>
        </w:fldChar>
      </w:r>
      <w:r w:rsidR="00515611"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515611">
        <w:rPr>
          <w:rFonts w:cs="Times New Roman"/>
          <w:noProof/>
        </w:rPr>
        <w:t>Double-click here and type to enter additional leadership activities (465 character limit).</w:t>
      </w:r>
      <w:r>
        <w:rPr>
          <w:rFonts w:cs="Times New Roman"/>
        </w:rPr>
        <w:fldChar w:fldCharType="end"/>
      </w:r>
      <w:bookmarkEnd w:id="8"/>
    </w:p>
    <w:p w:rsidR="00141CE2" w:rsidRPr="00406E16" w:rsidRDefault="00141CE2" w:rsidP="0033723F">
      <w:pPr>
        <w:rPr>
          <w:rFonts w:cs="Times New Roman"/>
        </w:rPr>
      </w:pPr>
    </w:p>
    <w:p w:rsidR="0033723F" w:rsidRPr="0033723F" w:rsidRDefault="000A3530" w:rsidP="003372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heck the boxes at left as applicable to your </w:t>
      </w:r>
      <w:r w:rsidR="00154729">
        <w:rPr>
          <w:rFonts w:ascii="Times New Roman" w:hAnsi="Times New Roman" w:cs="Times New Roman"/>
          <w:sz w:val="20"/>
          <w:szCs w:val="20"/>
        </w:rPr>
        <w:t>research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 activities </w:t>
      </w:r>
      <w:r w:rsidR="0033723F" w:rsidRPr="0033723F">
        <w:rPr>
          <w:rFonts w:ascii="Times New Roman" w:hAnsi="Times New Roman" w:cs="Times New Roman"/>
          <w:i/>
          <w:sz w:val="20"/>
          <w:szCs w:val="20"/>
        </w:rPr>
        <w:t>while in medical school</w:t>
      </w:r>
      <w:r w:rsidR="008D20F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20FB">
        <w:rPr>
          <w:rFonts w:ascii="Times New Roman" w:hAnsi="Times New Roman" w:cs="Times New Roman"/>
          <w:sz w:val="20"/>
          <w:szCs w:val="20"/>
        </w:rPr>
        <w:t>(including research conducted during a MD/PhD program or research year)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.  Then, select the number of </w:t>
      </w:r>
      <w:r w:rsidR="00154729">
        <w:rPr>
          <w:rFonts w:ascii="Times New Roman" w:hAnsi="Times New Roman" w:cs="Times New Roman"/>
          <w:sz w:val="20"/>
          <w:szCs w:val="20"/>
        </w:rPr>
        <w:t xml:space="preserve">publications </w:t>
      </w:r>
      <w:r w:rsidR="003D5E00">
        <w:rPr>
          <w:rFonts w:ascii="Times New Roman" w:hAnsi="Times New Roman" w:cs="Times New Roman"/>
          <w:sz w:val="20"/>
          <w:szCs w:val="20"/>
        </w:rPr>
        <w:t>in each category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 </w:t>
      </w:r>
      <w:r w:rsidR="003D5E00">
        <w:rPr>
          <w:rFonts w:ascii="Times New Roman" w:hAnsi="Times New Roman" w:cs="Times New Roman"/>
          <w:sz w:val="20"/>
          <w:szCs w:val="20"/>
        </w:rPr>
        <w:t xml:space="preserve">by clicking “0” </w:t>
      </w:r>
      <w:r w:rsidR="005F5F70">
        <w:rPr>
          <w:rFonts w:ascii="Times New Roman" w:hAnsi="Times New Roman" w:cs="Times New Roman"/>
          <w:sz w:val="20"/>
          <w:szCs w:val="20"/>
        </w:rPr>
        <w:t>at right.  In the text field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 below, list other </w:t>
      </w:r>
      <w:r w:rsidR="00154729">
        <w:rPr>
          <w:rFonts w:ascii="Times New Roman" w:hAnsi="Times New Roman" w:cs="Times New Roman"/>
          <w:sz w:val="20"/>
          <w:szCs w:val="20"/>
        </w:rPr>
        <w:t>research activities in which you are participating or have participated t</w:t>
      </w:r>
      <w:r w:rsidR="0033723F" w:rsidRPr="0033723F">
        <w:rPr>
          <w:rFonts w:ascii="Times New Roman" w:hAnsi="Times New Roman" w:cs="Times New Roman"/>
          <w:sz w:val="20"/>
          <w:szCs w:val="20"/>
        </w:rPr>
        <w:t xml:space="preserve">hat do not appear in the checklist.  </w:t>
      </w:r>
      <w:r w:rsidR="0033723F" w:rsidRPr="0033723F">
        <w:rPr>
          <w:rFonts w:ascii="Times New Roman" w:hAnsi="Times New Roman" w:cs="Times New Roman"/>
          <w:sz w:val="20"/>
          <w:szCs w:val="20"/>
          <w:u w:val="single"/>
        </w:rPr>
        <w:t>Do not</w:t>
      </w:r>
      <w:r w:rsidR="00154729">
        <w:rPr>
          <w:rFonts w:ascii="Times New Roman" w:hAnsi="Times New Roman" w:cs="Times New Roman"/>
          <w:sz w:val="20"/>
          <w:szCs w:val="20"/>
        </w:rPr>
        <w:t xml:space="preserve"> include future research plans or research activities </w:t>
      </w:r>
      <w:r w:rsidR="00F46416">
        <w:rPr>
          <w:rFonts w:ascii="Times New Roman" w:hAnsi="Times New Roman" w:cs="Times New Roman"/>
          <w:sz w:val="20"/>
          <w:szCs w:val="20"/>
        </w:rPr>
        <w:t>conducted or resulting from efforts prior to entering medical school.</w:t>
      </w:r>
    </w:p>
    <w:p w:rsidR="00A80EBF" w:rsidRDefault="00A80EBF" w:rsidP="00FB6033">
      <w:pPr>
        <w:rPr>
          <w:rFonts w:ascii="Times New Roman" w:hAnsi="Times New Roman" w:cs="Times New Roman"/>
          <w:sz w:val="24"/>
          <w:szCs w:val="24"/>
        </w:rPr>
      </w:pPr>
    </w:p>
    <w:p w:rsidR="00A80EBF" w:rsidRPr="007D2F4E" w:rsidRDefault="00A80EBF" w:rsidP="00FB6033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>Research</w:t>
      </w:r>
      <w:r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483A8C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0235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0235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EC3C16"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>No.</w:t>
      </w:r>
      <w:r w:rsidR="007D2F4E"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7D2F4E" w:rsidRPr="007D2F4E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</w:p>
    <w:p w:rsidR="007D7A13" w:rsidRPr="00154729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7D2F4E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9"/>
      <w:r w:rsidR="007D2F4E" w:rsidRPr="00154729">
        <w:rPr>
          <w:rFonts w:ascii="Times New Roman" w:hAnsi="Times New Roman" w:cs="Times New Roman"/>
        </w:rPr>
        <w:t xml:space="preserve"> Peer-reviewed journal article or book chapter – FIRST author</w:t>
      </w:r>
      <w:r w:rsidR="007D2F4E" w:rsidRPr="00154729">
        <w:rPr>
          <w:rFonts w:ascii="Times New Roman" w:hAnsi="Times New Roman" w:cs="Times New Roman"/>
        </w:rPr>
        <w:tab/>
      </w:r>
      <w:r w:rsidR="007D2F4E" w:rsidRPr="00154729">
        <w:rPr>
          <w:rFonts w:ascii="Times New Roman" w:hAnsi="Times New Roman" w:cs="Times New Roman"/>
        </w:rPr>
        <w:tab/>
      </w:r>
      <w:r w:rsidR="007D2F4E" w:rsidRPr="0015472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1637591"/>
          <w:placeholder>
            <w:docPart w:val="3B30AE4D511042BEB37C2C41CDB39077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+" w:value="6+"/>
          </w:dropDownList>
        </w:sdtPr>
        <w:sdtContent>
          <w:r w:rsidR="00483A8C">
            <w:rPr>
              <w:rStyle w:val="PlaceholderText"/>
            </w:rPr>
            <w:t>0</w:t>
          </w:r>
        </w:sdtContent>
      </w:sdt>
    </w:p>
    <w:p w:rsidR="007D2F4E" w:rsidRPr="00154729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="00523455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10"/>
      <w:r w:rsidR="00523455" w:rsidRPr="00154729">
        <w:rPr>
          <w:rFonts w:ascii="Times New Roman" w:hAnsi="Times New Roman" w:cs="Times New Roman"/>
        </w:rPr>
        <w:t xml:space="preserve"> Peer-reviewed journal article or book chapter – not first author</w:t>
      </w:r>
      <w:r w:rsidR="00523455" w:rsidRPr="00154729">
        <w:rPr>
          <w:rFonts w:ascii="Times New Roman" w:hAnsi="Times New Roman" w:cs="Times New Roman"/>
        </w:rPr>
        <w:tab/>
      </w:r>
      <w:r w:rsidR="00523455" w:rsidRPr="0015472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523455" w:rsidRP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8220204"/>
          <w:placeholder>
            <w:docPart w:val="14F22A95D2CC403EB07E0F17305E18EB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+" w:value="6+"/>
          </w:dropDownList>
        </w:sdtPr>
        <w:sdtContent>
          <w:r w:rsidR="00E34580">
            <w:rPr>
              <w:rStyle w:val="PlaceholderText"/>
            </w:rPr>
            <w:t>0</w:t>
          </w:r>
        </w:sdtContent>
      </w:sdt>
    </w:p>
    <w:p w:rsidR="00523455" w:rsidRPr="00154729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523455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11"/>
      <w:r w:rsidR="00523455" w:rsidRPr="00154729">
        <w:rPr>
          <w:rFonts w:ascii="Times New Roman" w:hAnsi="Times New Roman" w:cs="Times New Roman"/>
        </w:rPr>
        <w:t xml:space="preserve"> Case study, review, abstract, or poster – FIRST author</w:t>
      </w:r>
      <w:r w:rsidR="00523455" w:rsidRPr="00154729">
        <w:rPr>
          <w:rFonts w:ascii="Times New Roman" w:hAnsi="Times New Roman" w:cs="Times New Roman"/>
        </w:rPr>
        <w:tab/>
      </w:r>
      <w:r w:rsidR="00523455" w:rsidRPr="00154729">
        <w:rPr>
          <w:rFonts w:ascii="Times New Roman" w:hAnsi="Times New Roman" w:cs="Times New Roman"/>
        </w:rPr>
        <w:tab/>
      </w:r>
      <w:r w:rsidR="00523455" w:rsidRPr="0015472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523455" w:rsidRP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8220205"/>
          <w:placeholder>
            <w:docPart w:val="F70105B20E9746E69ACB31A72FE3F725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+" w:value="6+"/>
          </w:dropDownList>
        </w:sdtPr>
        <w:sdtContent>
          <w:r w:rsidR="00E34580">
            <w:rPr>
              <w:rStyle w:val="PlaceholderText"/>
            </w:rPr>
            <w:t>0</w:t>
          </w:r>
        </w:sdtContent>
      </w:sdt>
    </w:p>
    <w:p w:rsidR="00523455" w:rsidRPr="00154729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="00523455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12"/>
      <w:r w:rsidR="00523455" w:rsidRPr="00154729">
        <w:rPr>
          <w:rFonts w:ascii="Times New Roman" w:hAnsi="Times New Roman" w:cs="Times New Roman"/>
        </w:rPr>
        <w:t xml:space="preserve"> Case study, review, abstract, or poster – not first author</w:t>
      </w:r>
      <w:r w:rsidR="00523455" w:rsidRPr="00154729">
        <w:rPr>
          <w:rFonts w:ascii="Times New Roman" w:hAnsi="Times New Roman" w:cs="Times New Roman"/>
        </w:rPr>
        <w:tab/>
      </w:r>
      <w:r w:rsidR="00523455" w:rsidRPr="00154729">
        <w:rPr>
          <w:rFonts w:ascii="Times New Roman" w:hAnsi="Times New Roman" w:cs="Times New Roman"/>
        </w:rPr>
        <w:tab/>
      </w:r>
      <w:r w:rsidR="00523455" w:rsidRPr="0015472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523455" w:rsidRP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8220206"/>
          <w:placeholder>
            <w:docPart w:val="CA3B0FF08EDA40D5BF8350D5CAB18C9B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+" w:value="6+"/>
          </w:dropDownList>
        </w:sdtPr>
        <w:sdtContent>
          <w:r w:rsidR="00E34580">
            <w:rPr>
              <w:rStyle w:val="PlaceholderText"/>
            </w:rPr>
            <w:t>0</w:t>
          </w:r>
        </w:sdtContent>
      </w:sdt>
    </w:p>
    <w:p w:rsidR="00523455" w:rsidRDefault="00AE14E7" w:rsidP="00FB6033">
      <w:pPr>
        <w:rPr>
          <w:rFonts w:ascii="Times New Roman" w:hAnsi="Times New Roman" w:cs="Times New Roman"/>
        </w:rPr>
      </w:pPr>
      <w:r w:rsidRPr="00154729"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523455" w:rsidRPr="00154729">
        <w:rPr>
          <w:rFonts w:ascii="Times New Roman" w:hAnsi="Times New Roman" w:cs="Times New Roman"/>
        </w:rPr>
        <w:instrText xml:space="preserve"> FORMCHECKBOX </w:instrText>
      </w:r>
      <w:r w:rsidRPr="00154729">
        <w:rPr>
          <w:rFonts w:ascii="Times New Roman" w:hAnsi="Times New Roman" w:cs="Times New Roman"/>
        </w:rPr>
      </w:r>
      <w:r w:rsidRPr="00154729">
        <w:rPr>
          <w:rFonts w:ascii="Times New Roman" w:hAnsi="Times New Roman" w:cs="Times New Roman"/>
        </w:rPr>
        <w:fldChar w:fldCharType="end"/>
      </w:r>
      <w:bookmarkEnd w:id="13"/>
      <w:r w:rsidR="0011355A">
        <w:rPr>
          <w:rFonts w:ascii="Times New Roman" w:hAnsi="Times New Roman" w:cs="Times New Roman"/>
        </w:rPr>
        <w:t xml:space="preserve"> </w:t>
      </w:r>
      <w:r w:rsidR="00523455" w:rsidRPr="00154729">
        <w:rPr>
          <w:rFonts w:ascii="Times New Roman" w:hAnsi="Times New Roman" w:cs="Times New Roman"/>
        </w:rPr>
        <w:t>Presented research at national, regional, or state conference</w:t>
      </w:r>
      <w:r w:rsidR="00523455" w:rsidRPr="00154729">
        <w:rPr>
          <w:rFonts w:ascii="Times New Roman" w:hAnsi="Times New Roman" w:cs="Times New Roman"/>
        </w:rPr>
        <w:tab/>
      </w:r>
      <w:r w:rsidR="00523455" w:rsidRPr="00154729">
        <w:rPr>
          <w:rFonts w:ascii="Times New Roman" w:hAnsi="Times New Roman" w:cs="Times New Roman"/>
        </w:rPr>
        <w:tab/>
      </w:r>
      <w:r w:rsidR="00523455" w:rsidRPr="0015472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15472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8220207"/>
          <w:placeholder>
            <w:docPart w:val="CD446AC2137345259F6AFCCDF5F1B89D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+" w:value="6+"/>
          </w:dropDownList>
        </w:sdtPr>
        <w:sdtContent>
          <w:r w:rsidR="00E34580">
            <w:rPr>
              <w:rStyle w:val="PlaceholderText"/>
            </w:rPr>
            <w:t>0</w:t>
          </w:r>
        </w:sdtContent>
      </w:sdt>
    </w:p>
    <w:p w:rsidR="0011355A" w:rsidRDefault="00AE14E7" w:rsidP="00FB6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11355A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14"/>
      <w:r w:rsidR="0011355A">
        <w:rPr>
          <w:rFonts w:ascii="Times New Roman" w:hAnsi="Times New Roman" w:cs="Times New Roman"/>
        </w:rPr>
        <w:t xml:space="preserve"> Submission of grant proposal to external funding agency</w:t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11355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223284"/>
          <w:placeholder>
            <w:docPart w:val="87DDBEBED4734283BA4ADE0930110724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+" w:value="6+"/>
          </w:dropDownList>
        </w:sdtPr>
        <w:sdtContent>
          <w:r w:rsidR="0011355A">
            <w:rPr>
              <w:rStyle w:val="PlaceholderText"/>
            </w:rPr>
            <w:t>0</w:t>
          </w:r>
        </w:sdtContent>
      </w:sdt>
    </w:p>
    <w:p w:rsidR="0011355A" w:rsidRPr="00154729" w:rsidRDefault="00AE14E7" w:rsidP="00FB6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11355A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15"/>
      <w:r w:rsidR="0011355A">
        <w:rPr>
          <w:rFonts w:ascii="Times New Roman" w:hAnsi="Times New Roman" w:cs="Times New Roman"/>
        </w:rPr>
        <w:t xml:space="preserve"> </w:t>
      </w:r>
      <w:r w:rsidR="00B24119">
        <w:rPr>
          <w:rFonts w:ascii="Times New Roman" w:hAnsi="Times New Roman" w:cs="Times New Roman"/>
        </w:rPr>
        <w:t>Active and ongoing involvement in Honors Program research</w:t>
      </w:r>
      <w:r w:rsidR="00B24119">
        <w:rPr>
          <w:rFonts w:ascii="Times New Roman" w:hAnsi="Times New Roman" w:cs="Times New Roman"/>
        </w:rPr>
        <w:tab/>
      </w:r>
      <w:r w:rsidR="00B24119">
        <w:rPr>
          <w:rFonts w:ascii="Times New Roman" w:hAnsi="Times New Roman" w:cs="Times New Roman"/>
        </w:rPr>
        <w:tab/>
      </w:r>
      <w:r w:rsidR="00B24119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70235E">
        <w:rPr>
          <w:rFonts w:ascii="Times New Roman" w:hAnsi="Times New Roman" w:cs="Times New Roman"/>
        </w:rPr>
        <w:tab/>
      </w:r>
      <w:r w:rsidR="00B2411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223285"/>
          <w:placeholder>
            <w:docPart w:val="02B27FB9E5F34168AAB3E0D43E46F5D0"/>
          </w:placeholder>
          <w:showingPlcHdr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+" w:value="6+"/>
          </w:dropDownList>
        </w:sdtPr>
        <w:sdtContent>
          <w:r w:rsidR="00B24119">
            <w:rPr>
              <w:rStyle w:val="PlaceholderText"/>
            </w:rPr>
            <w:t>0</w:t>
          </w:r>
        </w:sdtContent>
      </w:sdt>
    </w:p>
    <w:p w:rsidR="00523455" w:rsidRDefault="00523455" w:rsidP="00FB6033">
      <w:pPr>
        <w:rPr>
          <w:rFonts w:ascii="Times New Roman" w:hAnsi="Times New Roman" w:cs="Times New Roman"/>
          <w:sz w:val="24"/>
          <w:szCs w:val="24"/>
        </w:rPr>
      </w:pPr>
    </w:p>
    <w:p w:rsidR="00196E5E" w:rsidRPr="006B584F" w:rsidRDefault="00196E5E" w:rsidP="00FB6033">
      <w:pPr>
        <w:rPr>
          <w:rFonts w:cs="Times New Roman"/>
          <w:sz w:val="20"/>
          <w:szCs w:val="20"/>
        </w:rPr>
        <w:sectPr w:rsidR="00196E5E" w:rsidRPr="006B584F" w:rsidSect="00184D1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Start w:id="16" w:name="Text2"/>
    <w:p w:rsidR="00053073" w:rsidRDefault="00AE14E7" w:rsidP="00FB6033">
      <w:pPr>
        <w:rPr>
          <w:rFonts w:cs="Times New Roman"/>
        </w:rPr>
        <w:sectPr w:rsidR="00053073" w:rsidSect="00184D1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="Times New Roman"/>
        </w:rPr>
        <w:lastRenderedPageBreak/>
        <w:fldChar w:fldCharType="begin">
          <w:ffData>
            <w:name w:val="Text2"/>
            <w:enabled/>
            <w:calcOnExit w:val="0"/>
            <w:textInput>
              <w:default w:val="Double-click here and type to enter additional research activities (465 character limit)."/>
              <w:maxLength w:val="465"/>
            </w:textInput>
          </w:ffData>
        </w:fldChar>
      </w:r>
      <w:r w:rsidR="00515611"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515611">
        <w:rPr>
          <w:rFonts w:cs="Times New Roman"/>
          <w:noProof/>
        </w:rPr>
        <w:t>Double-click here and type to enter additional research activities (465 character limit).</w:t>
      </w:r>
      <w:r>
        <w:rPr>
          <w:rFonts w:cs="Times New Roman"/>
        </w:rPr>
        <w:fldChar w:fldCharType="end"/>
      </w:r>
      <w:bookmarkEnd w:id="16"/>
    </w:p>
    <w:p w:rsidR="00A26100" w:rsidRDefault="00A261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 w:type="page"/>
      </w:r>
    </w:p>
    <w:p w:rsidR="00F2098A" w:rsidRPr="00F2098A" w:rsidRDefault="00F2098A" w:rsidP="00FB60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In the text field below, list any service endeavors that you have undertaken during your time </w:t>
      </w:r>
      <w:r>
        <w:rPr>
          <w:rFonts w:ascii="Times New Roman" w:hAnsi="Times New Roman" w:cs="Times New Roman"/>
          <w:i/>
          <w:sz w:val="20"/>
          <w:szCs w:val="20"/>
        </w:rPr>
        <w:t>in medical school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  <w:r w:rsidRPr="00F2098A">
        <w:rPr>
          <w:rFonts w:ascii="Times New Roman" w:hAnsi="Times New Roman" w:cs="Times New Roman"/>
          <w:sz w:val="20"/>
          <w:szCs w:val="20"/>
          <w:u w:val="single"/>
        </w:rPr>
        <w:t>Do not</w:t>
      </w:r>
      <w:r>
        <w:rPr>
          <w:rFonts w:ascii="Times New Roman" w:hAnsi="Times New Roman" w:cs="Times New Roman"/>
          <w:sz w:val="20"/>
          <w:szCs w:val="20"/>
        </w:rPr>
        <w:t xml:space="preserve"> include </w:t>
      </w:r>
      <w:r w:rsidR="009D59E9">
        <w:rPr>
          <w:rFonts w:ascii="Times New Roman" w:hAnsi="Times New Roman" w:cs="Times New Roman"/>
          <w:sz w:val="20"/>
          <w:szCs w:val="20"/>
        </w:rPr>
        <w:t xml:space="preserve">service for which you received SLE credit (as these hours are counted elsewhere in the nominations formula) or </w:t>
      </w:r>
      <w:r>
        <w:rPr>
          <w:rFonts w:ascii="Times New Roman" w:hAnsi="Times New Roman" w:cs="Times New Roman"/>
          <w:sz w:val="20"/>
          <w:szCs w:val="20"/>
        </w:rPr>
        <w:t>future plans for se</w:t>
      </w:r>
      <w:r w:rsidR="009D59E9">
        <w:rPr>
          <w:rFonts w:ascii="Times New Roman" w:hAnsi="Times New Roman" w:cs="Times New Roman"/>
          <w:sz w:val="20"/>
          <w:szCs w:val="20"/>
        </w:rPr>
        <w:t>rvice activities.</w:t>
      </w:r>
    </w:p>
    <w:p w:rsidR="00F2098A" w:rsidRDefault="00F2098A" w:rsidP="00FB6033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</w:p>
    <w:p w:rsidR="0070235E" w:rsidRPr="007A3DBD" w:rsidRDefault="007A3DBD" w:rsidP="00FB6033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>Service</w:t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7A3DBD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</w:p>
    <w:bookmarkStart w:id="17" w:name="Text3"/>
    <w:p w:rsidR="009D59E9" w:rsidRDefault="00AE14E7" w:rsidP="00FB6033">
      <w:pPr>
        <w:rPr>
          <w:rFonts w:cs="Times New Roman"/>
        </w:rPr>
      </w:pPr>
      <w:r>
        <w:rPr>
          <w:rFonts w:cs="Times New Roman"/>
        </w:rPr>
        <w:fldChar w:fldCharType="begin">
          <w:ffData>
            <w:name w:val="Text3"/>
            <w:enabled/>
            <w:calcOnExit w:val="0"/>
            <w:textInput>
              <w:default w:val="Double-click here and type to enter additional service activities (465 character limit)."/>
              <w:maxLength w:val="465"/>
            </w:textInput>
          </w:ffData>
        </w:fldChar>
      </w:r>
      <w:r w:rsidR="00515611"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515611">
        <w:rPr>
          <w:rFonts w:cs="Times New Roman"/>
          <w:noProof/>
        </w:rPr>
        <w:t>Double-click here and type to enter additional service activities (465 character limit).</w:t>
      </w:r>
      <w:r>
        <w:rPr>
          <w:rFonts w:cs="Times New Roman"/>
        </w:rPr>
        <w:fldChar w:fldCharType="end"/>
      </w:r>
      <w:bookmarkEnd w:id="17"/>
    </w:p>
    <w:p w:rsidR="00515611" w:rsidRDefault="00515611" w:rsidP="00FB6033">
      <w:pPr>
        <w:rPr>
          <w:rFonts w:cs="Times New Roman"/>
        </w:rPr>
      </w:pPr>
    </w:p>
    <w:p w:rsidR="007A3DBD" w:rsidRPr="00184D10" w:rsidRDefault="007A3DBD" w:rsidP="007A3D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use the available </w:t>
      </w:r>
      <w:r w:rsidR="009D59E9">
        <w:rPr>
          <w:rFonts w:ascii="Times New Roman" w:hAnsi="Times New Roman" w:cs="Times New Roman"/>
          <w:sz w:val="20"/>
          <w:szCs w:val="20"/>
        </w:rPr>
        <w:t>space below</w:t>
      </w:r>
      <w:r>
        <w:rPr>
          <w:rFonts w:ascii="Times New Roman" w:hAnsi="Times New Roman" w:cs="Times New Roman"/>
          <w:sz w:val="20"/>
          <w:szCs w:val="20"/>
        </w:rPr>
        <w:t xml:space="preserve"> to expound up</w:t>
      </w:r>
      <w:r w:rsidR="009D59E9">
        <w:rPr>
          <w:rFonts w:ascii="Times New Roman" w:hAnsi="Times New Roman" w:cs="Times New Roman"/>
          <w:sz w:val="20"/>
          <w:szCs w:val="20"/>
        </w:rPr>
        <w:t xml:space="preserve">on any additional leadership, </w:t>
      </w:r>
      <w:r>
        <w:rPr>
          <w:rFonts w:ascii="Times New Roman" w:hAnsi="Times New Roman" w:cs="Times New Roman"/>
          <w:sz w:val="20"/>
          <w:szCs w:val="20"/>
        </w:rPr>
        <w:t>research</w:t>
      </w:r>
      <w:r w:rsidR="009D59E9">
        <w:rPr>
          <w:rFonts w:ascii="Times New Roman" w:hAnsi="Times New Roman" w:cs="Times New Roman"/>
          <w:sz w:val="20"/>
          <w:szCs w:val="20"/>
        </w:rPr>
        <w:t>, or service</w:t>
      </w:r>
      <w:r>
        <w:rPr>
          <w:rFonts w:ascii="Times New Roman" w:hAnsi="Times New Roman" w:cs="Times New Roman"/>
          <w:sz w:val="20"/>
          <w:szCs w:val="20"/>
        </w:rPr>
        <w:t xml:space="preserve"> activities that you entered above in order that we may more accurately assess these intangibles.  Once complete, save the application as “[Your Name] 2011 AOA Application” and send it as an attachment to Ms. Bobbie Millet (</w:t>
      </w:r>
      <w:hyperlink r:id="rId7" w:history="1">
        <w:r w:rsidRPr="00B4492F">
          <w:rPr>
            <w:rStyle w:val="Hyperlink"/>
            <w:rFonts w:ascii="Times New Roman" w:hAnsi="Times New Roman" w:cs="Times New Roman"/>
            <w:sz w:val="20"/>
            <w:szCs w:val="20"/>
          </w:rPr>
          <w:t>rmille@lsuhsc.edu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).  She will remove your name prior to submission to the nominations committee.  </w:t>
      </w:r>
      <w:r w:rsidRPr="00FB154D">
        <w:rPr>
          <w:rFonts w:ascii="Times New Roman" w:hAnsi="Times New Roman" w:cs="Times New Roman"/>
          <w:b/>
          <w:sz w:val="20"/>
          <w:szCs w:val="20"/>
        </w:rPr>
        <w:t>Applications are due b</w:t>
      </w:r>
      <w:r w:rsidR="00FB154D" w:rsidRPr="00FB154D">
        <w:rPr>
          <w:rFonts w:ascii="Times New Roman" w:hAnsi="Times New Roman" w:cs="Times New Roman"/>
          <w:b/>
          <w:sz w:val="20"/>
          <w:szCs w:val="20"/>
        </w:rPr>
        <w:t>y Friday, March 4 at noon</w:t>
      </w:r>
      <w:r>
        <w:rPr>
          <w:rFonts w:ascii="Times New Roman" w:hAnsi="Times New Roman" w:cs="Times New Roman"/>
          <w:sz w:val="20"/>
          <w:szCs w:val="20"/>
        </w:rPr>
        <w:t xml:space="preserve">.  For more information on the nominations process, visit </w:t>
      </w:r>
      <w:hyperlink r:id="rId8" w:history="1">
        <w:r w:rsidRPr="006E091E">
          <w:rPr>
            <w:rStyle w:val="Hyperlink"/>
            <w:rFonts w:ascii="Times New Roman" w:hAnsi="Times New Roman" w:cs="Times New Roman"/>
            <w:sz w:val="20"/>
            <w:szCs w:val="20"/>
          </w:rPr>
          <w:t>www.medschool.lsuhsc.edu/aoa</w:t>
        </w:r>
      </w:hyperlink>
      <w:r w:rsidR="00FB154D">
        <w:rPr>
          <w:rFonts w:ascii="Times New Roman" w:hAnsi="Times New Roman" w:cs="Times New Roman"/>
          <w:sz w:val="20"/>
          <w:szCs w:val="20"/>
        </w:rPr>
        <w:t>.</w:t>
      </w:r>
    </w:p>
    <w:p w:rsidR="009D59E9" w:rsidRDefault="009D59E9" w:rsidP="00FB6033">
      <w:pPr>
        <w:rPr>
          <w:rFonts w:cs="Times New Roman"/>
        </w:rPr>
      </w:pPr>
    </w:p>
    <w:p w:rsidR="00515611" w:rsidRPr="00406E16" w:rsidRDefault="00AE14E7" w:rsidP="00FB6033">
      <w:pPr>
        <w:rPr>
          <w:rFonts w:cs="Times New Roman"/>
        </w:rPr>
      </w:pPr>
      <w:r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Double-click here and type to enter narrative (2975 character limit)."/>
              <w:maxLength w:val="2975"/>
            </w:textInput>
          </w:ffData>
        </w:fldChar>
      </w:r>
      <w:r w:rsidR="00515611"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515611">
        <w:rPr>
          <w:rFonts w:cs="Times New Roman"/>
          <w:noProof/>
        </w:rPr>
        <w:t>Double-click here and type to enter narrative (2975 character limit).</w:t>
      </w:r>
      <w:r>
        <w:rPr>
          <w:rFonts w:cs="Times New Roman"/>
        </w:rPr>
        <w:fldChar w:fldCharType="end"/>
      </w:r>
    </w:p>
    <w:sectPr w:rsidR="00515611" w:rsidRPr="00406E16" w:rsidSect="00184D1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609" w:rsidRDefault="004E1609" w:rsidP="00EA6FAE">
      <w:r>
        <w:separator/>
      </w:r>
    </w:p>
  </w:endnote>
  <w:endnote w:type="continuationSeparator" w:id="0">
    <w:p w:rsidR="004E1609" w:rsidRDefault="004E1609" w:rsidP="00EA6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609" w:rsidRDefault="004E1609" w:rsidP="00EA6FAE">
      <w:r>
        <w:separator/>
      </w:r>
    </w:p>
  </w:footnote>
  <w:footnote w:type="continuationSeparator" w:id="0">
    <w:p w:rsidR="004E1609" w:rsidRDefault="004E1609" w:rsidP="00EA6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23F" w:rsidRPr="005D0CAC" w:rsidRDefault="002E4FE3" w:rsidP="00EA6FAE">
    <w:pPr>
      <w:spacing w:line="400" w:lineRule="exact"/>
      <w:jc w:val="center"/>
      <w:rPr>
        <w:rFonts w:ascii="Book Antiqua" w:hAnsi="Book Antiqua" w:cs="Tahoma"/>
        <w:b/>
        <w:sz w:val="44"/>
        <w:szCs w:val="44"/>
      </w:rPr>
    </w:pPr>
    <w:r>
      <w:rPr>
        <w:rFonts w:ascii="Book Antiqua" w:hAnsi="Book Antiqua"/>
        <w:noProof/>
        <w:sz w:val="44"/>
        <w:szCs w:val="4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6200775</wp:posOffset>
          </wp:positionH>
          <wp:positionV relativeFrom="paragraph">
            <wp:posOffset>-9525</wp:posOffset>
          </wp:positionV>
          <wp:extent cx="542925" cy="695325"/>
          <wp:effectExtent l="19050" t="0" r="9525" b="0"/>
          <wp:wrapTight wrapText="bothSides">
            <wp:wrapPolygon edited="0">
              <wp:start x="-758" y="0"/>
              <wp:lineTo x="-758" y="21304"/>
              <wp:lineTo x="21979" y="21304"/>
              <wp:lineTo x="21979" y="0"/>
              <wp:lineTo x="-758" y="0"/>
            </wp:wrapPolygon>
          </wp:wrapTight>
          <wp:docPr id="12" name="Picture 4" descr="aoa-key-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oa-key-purp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723F">
      <w:rPr>
        <w:rFonts w:ascii="Book Antiqua" w:hAnsi="Book Antiqua"/>
        <w:noProof/>
        <w:sz w:val="44"/>
        <w:szCs w:val="4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685800" cy="685800"/>
          <wp:effectExtent l="19050" t="0" r="0" b="0"/>
          <wp:wrapTight wrapText="bothSides">
            <wp:wrapPolygon edited="0">
              <wp:start x="-600" y="0"/>
              <wp:lineTo x="-600" y="21000"/>
              <wp:lineTo x="21600" y="21000"/>
              <wp:lineTo x="21600" y="0"/>
              <wp:lineTo x="-600" y="0"/>
            </wp:wrapPolygon>
          </wp:wrapTight>
          <wp:docPr id="11" name="Picture 3" descr="lsuhsc-no-s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suhsc-no-som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723F" w:rsidRPr="005D0CAC">
      <w:rPr>
        <w:rFonts w:ascii="Book Antiqua" w:hAnsi="Book Antiqua" w:cs="Tahoma"/>
        <w:b/>
        <w:sz w:val="44"/>
        <w:szCs w:val="44"/>
      </w:rPr>
      <w:t>ALPHA OMEGA ALPHA</w:t>
    </w:r>
  </w:p>
  <w:p w:rsidR="0033723F" w:rsidRPr="005D0CAC" w:rsidRDefault="0033723F" w:rsidP="00523455">
    <w:pPr>
      <w:spacing w:line="360" w:lineRule="exact"/>
      <w:jc w:val="center"/>
      <w:rPr>
        <w:rFonts w:ascii="Book Antiqua" w:hAnsi="Book Antiqua" w:cs="Tahoma"/>
        <w:b/>
        <w:sz w:val="40"/>
        <w:szCs w:val="40"/>
      </w:rPr>
    </w:pPr>
    <w:r w:rsidRPr="005D0CAC">
      <w:rPr>
        <w:rFonts w:ascii="Book Antiqua" w:hAnsi="Book Antiqua" w:cs="Tahoma"/>
        <w:b/>
        <w:sz w:val="40"/>
        <w:szCs w:val="40"/>
      </w:rPr>
      <w:t>HONOR MEDICAL SOCIETY</w:t>
    </w:r>
  </w:p>
  <w:p w:rsidR="0033723F" w:rsidRPr="00EA6FAE" w:rsidRDefault="0033723F" w:rsidP="00EA6FAE">
    <w:pPr>
      <w:spacing w:line="360" w:lineRule="exact"/>
      <w:jc w:val="center"/>
      <w:rPr>
        <w:rFonts w:ascii="Book Antiqua" w:hAnsi="Book Antiqua" w:cs="Tahoma"/>
        <w:sz w:val="32"/>
        <w:szCs w:val="32"/>
      </w:rPr>
    </w:pPr>
    <w:r w:rsidRPr="00BF200C">
      <w:rPr>
        <w:rFonts w:ascii="Book Antiqua" w:hAnsi="Book Antiqua"/>
        <w:sz w:val="32"/>
        <w:szCs w:val="32"/>
      </w:rPr>
      <w:t>Beta of Louisiana Chapter</w:t>
    </w:r>
  </w:p>
  <w:p w:rsidR="0033723F" w:rsidRDefault="003372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Jyd8VaRZrHrdMHjDJ6y9LkrzIus=" w:salt="ETprglE2osOKa/opVStRI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DF346D"/>
    <w:rsid w:val="00020036"/>
    <w:rsid w:val="00037E14"/>
    <w:rsid w:val="000421EE"/>
    <w:rsid w:val="0004732C"/>
    <w:rsid w:val="00052567"/>
    <w:rsid w:val="00053073"/>
    <w:rsid w:val="00067206"/>
    <w:rsid w:val="00080E5B"/>
    <w:rsid w:val="000A3530"/>
    <w:rsid w:val="00106169"/>
    <w:rsid w:val="0011355A"/>
    <w:rsid w:val="00141CE2"/>
    <w:rsid w:val="00154729"/>
    <w:rsid w:val="00184D10"/>
    <w:rsid w:val="00191A19"/>
    <w:rsid w:val="00196E5E"/>
    <w:rsid w:val="001B7E18"/>
    <w:rsid w:val="001C41D0"/>
    <w:rsid w:val="001D2209"/>
    <w:rsid w:val="001F5C6F"/>
    <w:rsid w:val="0022403C"/>
    <w:rsid w:val="00247F4A"/>
    <w:rsid w:val="002E4FE3"/>
    <w:rsid w:val="00304598"/>
    <w:rsid w:val="0033723F"/>
    <w:rsid w:val="00366812"/>
    <w:rsid w:val="00375995"/>
    <w:rsid w:val="003D5E00"/>
    <w:rsid w:val="003E292E"/>
    <w:rsid w:val="003F3084"/>
    <w:rsid w:val="00406E16"/>
    <w:rsid w:val="00412A22"/>
    <w:rsid w:val="0042014E"/>
    <w:rsid w:val="00435B99"/>
    <w:rsid w:val="00483A19"/>
    <w:rsid w:val="00483A8C"/>
    <w:rsid w:val="00490A51"/>
    <w:rsid w:val="004B00B9"/>
    <w:rsid w:val="004E1609"/>
    <w:rsid w:val="00515611"/>
    <w:rsid w:val="005164ED"/>
    <w:rsid w:val="00523455"/>
    <w:rsid w:val="00540FD0"/>
    <w:rsid w:val="005414AB"/>
    <w:rsid w:val="00553017"/>
    <w:rsid w:val="005937E2"/>
    <w:rsid w:val="005A7BF6"/>
    <w:rsid w:val="005B2B2A"/>
    <w:rsid w:val="005F5F70"/>
    <w:rsid w:val="0061376B"/>
    <w:rsid w:val="00615380"/>
    <w:rsid w:val="006355DF"/>
    <w:rsid w:val="0064029B"/>
    <w:rsid w:val="00640E8A"/>
    <w:rsid w:val="006674CA"/>
    <w:rsid w:val="006802F4"/>
    <w:rsid w:val="006B0F7B"/>
    <w:rsid w:val="006B584F"/>
    <w:rsid w:val="007013C2"/>
    <w:rsid w:val="0070235E"/>
    <w:rsid w:val="007A2B37"/>
    <w:rsid w:val="007A3DBD"/>
    <w:rsid w:val="007D2F4E"/>
    <w:rsid w:val="007D360A"/>
    <w:rsid w:val="007D7A13"/>
    <w:rsid w:val="007F7C95"/>
    <w:rsid w:val="00827266"/>
    <w:rsid w:val="00830234"/>
    <w:rsid w:val="00837BED"/>
    <w:rsid w:val="008861B3"/>
    <w:rsid w:val="008D20FB"/>
    <w:rsid w:val="00917AA1"/>
    <w:rsid w:val="0093158C"/>
    <w:rsid w:val="0094745D"/>
    <w:rsid w:val="00961E67"/>
    <w:rsid w:val="00965DE1"/>
    <w:rsid w:val="00987B65"/>
    <w:rsid w:val="009B1CAE"/>
    <w:rsid w:val="009C1BB3"/>
    <w:rsid w:val="009D59E9"/>
    <w:rsid w:val="009E472B"/>
    <w:rsid w:val="009F0A84"/>
    <w:rsid w:val="00A26100"/>
    <w:rsid w:val="00A80EBF"/>
    <w:rsid w:val="00AE14E7"/>
    <w:rsid w:val="00B0420A"/>
    <w:rsid w:val="00B24119"/>
    <w:rsid w:val="00B4564B"/>
    <w:rsid w:val="00B50865"/>
    <w:rsid w:val="00B56BB1"/>
    <w:rsid w:val="00B725C6"/>
    <w:rsid w:val="00B804FC"/>
    <w:rsid w:val="00B84EBD"/>
    <w:rsid w:val="00B960BC"/>
    <w:rsid w:val="00BF676F"/>
    <w:rsid w:val="00C25E33"/>
    <w:rsid w:val="00C70584"/>
    <w:rsid w:val="00D22E8C"/>
    <w:rsid w:val="00D3377E"/>
    <w:rsid w:val="00D5634C"/>
    <w:rsid w:val="00D565F1"/>
    <w:rsid w:val="00D60E6E"/>
    <w:rsid w:val="00D669D1"/>
    <w:rsid w:val="00D77FA7"/>
    <w:rsid w:val="00D87446"/>
    <w:rsid w:val="00DB19C1"/>
    <w:rsid w:val="00DC6733"/>
    <w:rsid w:val="00DF346D"/>
    <w:rsid w:val="00E34580"/>
    <w:rsid w:val="00E34779"/>
    <w:rsid w:val="00E36E19"/>
    <w:rsid w:val="00E44C5E"/>
    <w:rsid w:val="00E86ED8"/>
    <w:rsid w:val="00EA6FAE"/>
    <w:rsid w:val="00EC3C16"/>
    <w:rsid w:val="00EE6A71"/>
    <w:rsid w:val="00F051E6"/>
    <w:rsid w:val="00F1666B"/>
    <w:rsid w:val="00F2098A"/>
    <w:rsid w:val="00F242A2"/>
    <w:rsid w:val="00F300EB"/>
    <w:rsid w:val="00F31579"/>
    <w:rsid w:val="00F31741"/>
    <w:rsid w:val="00F443AA"/>
    <w:rsid w:val="00F46416"/>
    <w:rsid w:val="00F557AE"/>
    <w:rsid w:val="00F57D1E"/>
    <w:rsid w:val="00F61FEC"/>
    <w:rsid w:val="00FB154D"/>
    <w:rsid w:val="00FB484A"/>
    <w:rsid w:val="00FB6033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FAE"/>
  </w:style>
  <w:style w:type="paragraph" w:styleId="Footer">
    <w:name w:val="footer"/>
    <w:basedOn w:val="Normal"/>
    <w:link w:val="FooterChar"/>
    <w:uiPriority w:val="99"/>
    <w:semiHidden/>
    <w:unhideWhenUsed/>
    <w:rsid w:val="00EA6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FAE"/>
  </w:style>
  <w:style w:type="paragraph" w:styleId="BalloonText">
    <w:name w:val="Balloon Text"/>
    <w:basedOn w:val="Normal"/>
    <w:link w:val="BalloonTextChar"/>
    <w:uiPriority w:val="99"/>
    <w:semiHidden/>
    <w:unhideWhenUsed/>
    <w:rsid w:val="00EA6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A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7A1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2014E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DB19C1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DB19C1"/>
    <w:rPr>
      <w:rFonts w:asciiTheme="minorHAnsi" w:hAnsiTheme="min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chool.lsuhsc.edu/ao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lle@lsuhs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hard1\Application%20Data\Microsoft\Templates\NormalEmai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30AE4D511042BEB37C2C41CDB3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C8276-7E9B-4385-9E73-0B88D288B1E1}"/>
      </w:docPartPr>
      <w:docPartBody>
        <w:p w:rsidR="005E7484" w:rsidRDefault="00C92B24" w:rsidP="00C92B24">
          <w:pPr>
            <w:pStyle w:val="3B30AE4D511042BEB37C2C41CDB390773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DCBFA17CE08E425F91BBB52E9987E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0F1BE-C024-4CCC-821F-92C6F67B8F3F}"/>
      </w:docPartPr>
      <w:docPartBody>
        <w:p w:rsidR="002D35BF" w:rsidRDefault="00C92B24" w:rsidP="00C92B24">
          <w:pPr>
            <w:pStyle w:val="DCBFA17CE08E425F91BBB52E9987EC7B20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7E5E08E7F4244BE2BC4749020967E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A5CE1-6911-47ED-B80D-FB1F34327752}"/>
      </w:docPartPr>
      <w:docPartBody>
        <w:p w:rsidR="006D5364" w:rsidRDefault="00C92B24" w:rsidP="00C92B24">
          <w:pPr>
            <w:pStyle w:val="7E5E08E7F4244BE2BC4749020967E35D16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EABB784FDCBF40E2B4F61AFA4ECD3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C73D-2030-498A-9873-03861C1AB510}"/>
      </w:docPartPr>
      <w:docPartBody>
        <w:p w:rsidR="006D5364" w:rsidRDefault="00C92B24" w:rsidP="00C92B24">
          <w:pPr>
            <w:pStyle w:val="EABB784FDCBF40E2B4F61AFA4ECD344416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1234A0A137A04B70BC58099552A9B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351BB-D25E-4315-809B-8FE96931911E}"/>
      </w:docPartPr>
      <w:docPartBody>
        <w:p w:rsidR="006D5364" w:rsidRDefault="00C92B24" w:rsidP="00C92B24">
          <w:pPr>
            <w:pStyle w:val="1234A0A137A04B70BC58099552A9B08C16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46A0A0BA30D342B19DD89E23E2A8D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FCDEB-2D43-4271-95AC-B69CACCAD800}"/>
      </w:docPartPr>
      <w:docPartBody>
        <w:p w:rsidR="006D5364" w:rsidRDefault="00C92B24" w:rsidP="00C92B24">
          <w:pPr>
            <w:pStyle w:val="46A0A0BA30D342B19DD89E23E2A8D57A16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A53CD41AF9C14FF1AA59969C63FB8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28932-6537-4BFC-86D0-CF461EFFA671}"/>
      </w:docPartPr>
      <w:docPartBody>
        <w:p w:rsidR="006D5364" w:rsidRDefault="00C92B24" w:rsidP="00C92B24">
          <w:pPr>
            <w:pStyle w:val="A53CD41AF9C14FF1AA59969C63FB8A1C16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14F22A95D2CC403EB07E0F17305E1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289EA-9ED7-4EA4-9203-DCE81F5A55A2}"/>
      </w:docPartPr>
      <w:docPartBody>
        <w:p w:rsidR="002B3676" w:rsidRDefault="00C92B24" w:rsidP="00C92B24">
          <w:pPr>
            <w:pStyle w:val="14F22A95D2CC403EB07E0F17305E18EB8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F70105B20E9746E69ACB31A72FE3F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56472-9F28-44CA-A20E-43152EF6DEE7}"/>
      </w:docPartPr>
      <w:docPartBody>
        <w:p w:rsidR="002B3676" w:rsidRDefault="00C92B24" w:rsidP="00C92B24">
          <w:pPr>
            <w:pStyle w:val="F70105B20E9746E69ACB31A72FE3F7258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CA3B0FF08EDA40D5BF8350D5CAB18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D8DA-A1C1-4328-88FF-986AFAE7CE63}"/>
      </w:docPartPr>
      <w:docPartBody>
        <w:p w:rsidR="002B3676" w:rsidRDefault="00C92B24" w:rsidP="00C92B24">
          <w:pPr>
            <w:pStyle w:val="CA3B0FF08EDA40D5BF8350D5CAB18C9B8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CD446AC2137345259F6AFCCDF5F1B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7CD91-27EE-404A-85C3-05B9CE9CFA95}"/>
      </w:docPartPr>
      <w:docPartBody>
        <w:p w:rsidR="002B3676" w:rsidRDefault="00C92B24" w:rsidP="00C92B24">
          <w:pPr>
            <w:pStyle w:val="CD446AC2137345259F6AFCCDF5F1B89D8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18606A3927BE4E1AB5A6B9855330B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CCB39-0B53-4508-833C-98D5D50561E2}"/>
      </w:docPartPr>
      <w:docPartBody>
        <w:p w:rsidR="004D4D62" w:rsidRDefault="00C92B24" w:rsidP="00C92B24">
          <w:pPr>
            <w:pStyle w:val="18606A3927BE4E1AB5A6B9855330BA963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F4159180924647B9B31DC3D6BA4EC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EAC6-9095-447A-B0D2-F6FB27E7A029}"/>
      </w:docPartPr>
      <w:docPartBody>
        <w:p w:rsidR="004D4D62" w:rsidRDefault="00C92B24" w:rsidP="00C92B24">
          <w:pPr>
            <w:pStyle w:val="F4159180924647B9B31DC3D6BA4EC8BC3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87DDBEBED4734283BA4ADE0930110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6C0D-4956-4920-962F-BCF432795A9C}"/>
      </w:docPartPr>
      <w:docPartBody>
        <w:p w:rsidR="004D4D62" w:rsidRDefault="00C92B24" w:rsidP="00C92B24">
          <w:pPr>
            <w:pStyle w:val="87DDBEBED4734283BA4ADE09301107243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02B27FB9E5F34168AAB3E0D43E46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3A403-A407-4E6D-8974-0E946A2C5BE7}"/>
      </w:docPartPr>
      <w:docPartBody>
        <w:p w:rsidR="004D4D62" w:rsidRDefault="00C92B24" w:rsidP="00C92B24">
          <w:pPr>
            <w:pStyle w:val="02B27FB9E5F34168AAB3E0D43E46F5D03"/>
          </w:pPr>
          <w:r>
            <w:rPr>
              <w:rStyle w:val="PlaceholderText"/>
            </w:rPr>
            <w:t>0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E769C"/>
    <w:rsid w:val="000F7E1B"/>
    <w:rsid w:val="00236CC8"/>
    <w:rsid w:val="00273921"/>
    <w:rsid w:val="002B3676"/>
    <w:rsid w:val="002C08C9"/>
    <w:rsid w:val="002D35BF"/>
    <w:rsid w:val="004D4D62"/>
    <w:rsid w:val="005E7484"/>
    <w:rsid w:val="006D5364"/>
    <w:rsid w:val="009E769C"/>
    <w:rsid w:val="00A17289"/>
    <w:rsid w:val="00AB67F6"/>
    <w:rsid w:val="00BD34E6"/>
    <w:rsid w:val="00BE030A"/>
    <w:rsid w:val="00C92B24"/>
    <w:rsid w:val="00CD228C"/>
    <w:rsid w:val="00EE0496"/>
    <w:rsid w:val="00F2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2128DAD69D4265B8C347D83F386DC5">
    <w:name w:val="F72128DAD69D4265B8C347D83F386DC5"/>
    <w:rsid w:val="009E769C"/>
  </w:style>
  <w:style w:type="paragraph" w:customStyle="1" w:styleId="A9B41339138C43568A92753231F5AB9B">
    <w:name w:val="A9B41339138C43568A92753231F5AB9B"/>
    <w:rsid w:val="009E769C"/>
  </w:style>
  <w:style w:type="paragraph" w:customStyle="1" w:styleId="8AAD154686D4484C9B0CD4EC2BA90B57">
    <w:name w:val="8AAD154686D4484C9B0CD4EC2BA90B57"/>
    <w:rsid w:val="009E769C"/>
  </w:style>
  <w:style w:type="paragraph" w:customStyle="1" w:styleId="C9AFFE7AEC0244D08F2D6F1F26CD7F3F">
    <w:name w:val="C9AFFE7AEC0244D08F2D6F1F26CD7F3F"/>
    <w:rsid w:val="009E769C"/>
  </w:style>
  <w:style w:type="paragraph" w:customStyle="1" w:styleId="F8870F5054D34EEA9FDC0BDD151D1CC8">
    <w:name w:val="F8870F5054D34EEA9FDC0BDD151D1CC8"/>
    <w:rsid w:val="009E769C"/>
  </w:style>
  <w:style w:type="character" w:styleId="PlaceholderText">
    <w:name w:val="Placeholder Text"/>
    <w:basedOn w:val="DefaultParagraphFont"/>
    <w:uiPriority w:val="99"/>
    <w:semiHidden/>
    <w:rsid w:val="00C92B24"/>
    <w:rPr>
      <w:color w:val="808080"/>
    </w:rPr>
  </w:style>
  <w:style w:type="paragraph" w:customStyle="1" w:styleId="94B087380DA74DE48B4170E43796F14B">
    <w:name w:val="94B087380DA74DE48B4170E43796F14B"/>
    <w:rsid w:val="009E769C"/>
  </w:style>
  <w:style w:type="paragraph" w:customStyle="1" w:styleId="3D10FACA15C74E81A8615124DA7716D6">
    <w:name w:val="3D10FACA15C74E81A8615124DA7716D6"/>
    <w:rsid w:val="009E769C"/>
  </w:style>
  <w:style w:type="paragraph" w:customStyle="1" w:styleId="43394E995D434005A821676BFA0BA4C5">
    <w:name w:val="43394E995D434005A821676BFA0BA4C5"/>
    <w:rsid w:val="009E769C"/>
  </w:style>
  <w:style w:type="paragraph" w:customStyle="1" w:styleId="E2D9718501E54475BEE5A8A501C2A9D4">
    <w:name w:val="E2D9718501E54475BEE5A8A501C2A9D4"/>
    <w:rsid w:val="009E769C"/>
  </w:style>
  <w:style w:type="paragraph" w:customStyle="1" w:styleId="82B1F03D5E6447A792074C543E7CF693">
    <w:name w:val="82B1F03D5E6447A792074C543E7CF693"/>
    <w:rsid w:val="009E769C"/>
  </w:style>
  <w:style w:type="paragraph" w:customStyle="1" w:styleId="AB9266ABF57E40C5A929E8F53B3487F0">
    <w:name w:val="AB9266ABF57E40C5A929E8F53B3487F0"/>
    <w:rsid w:val="009E769C"/>
  </w:style>
  <w:style w:type="paragraph" w:customStyle="1" w:styleId="2BAECB7907894DD2911D7B6C14279841">
    <w:name w:val="2BAECB7907894DD2911D7B6C14279841"/>
    <w:rsid w:val="009E769C"/>
  </w:style>
  <w:style w:type="paragraph" w:customStyle="1" w:styleId="7FCE24A1F12A4D468F75369BFB80FD8C">
    <w:name w:val="7FCE24A1F12A4D468F75369BFB80FD8C"/>
    <w:rsid w:val="009E769C"/>
  </w:style>
  <w:style w:type="paragraph" w:customStyle="1" w:styleId="7CA5507219E94D708E73602B68CBE08E">
    <w:name w:val="7CA5507219E94D708E73602B68CBE08E"/>
    <w:rsid w:val="009E769C"/>
  </w:style>
  <w:style w:type="paragraph" w:customStyle="1" w:styleId="BD8F5375111340A9A66B795632079A7F">
    <w:name w:val="BD8F5375111340A9A66B795632079A7F"/>
    <w:rsid w:val="009E769C"/>
    <w:pPr>
      <w:spacing w:after="0" w:line="240" w:lineRule="auto"/>
    </w:pPr>
    <w:rPr>
      <w:rFonts w:eastAsiaTheme="minorHAnsi"/>
    </w:rPr>
  </w:style>
  <w:style w:type="paragraph" w:customStyle="1" w:styleId="94B087380DA74DE48B4170E43796F14B1">
    <w:name w:val="94B087380DA74DE48B4170E43796F14B1"/>
    <w:rsid w:val="009E769C"/>
    <w:pPr>
      <w:spacing w:after="0" w:line="240" w:lineRule="auto"/>
    </w:pPr>
    <w:rPr>
      <w:rFonts w:eastAsiaTheme="minorHAnsi"/>
    </w:rPr>
  </w:style>
  <w:style w:type="paragraph" w:customStyle="1" w:styleId="3D10FACA15C74E81A8615124DA7716D61">
    <w:name w:val="3D10FACA15C74E81A8615124DA7716D61"/>
    <w:rsid w:val="009E769C"/>
    <w:pPr>
      <w:spacing w:after="0" w:line="240" w:lineRule="auto"/>
    </w:pPr>
    <w:rPr>
      <w:rFonts w:eastAsiaTheme="minorHAnsi"/>
    </w:rPr>
  </w:style>
  <w:style w:type="paragraph" w:customStyle="1" w:styleId="43394E995D434005A821676BFA0BA4C51">
    <w:name w:val="43394E995D434005A821676BFA0BA4C51"/>
    <w:rsid w:val="009E769C"/>
    <w:pPr>
      <w:spacing w:after="0" w:line="240" w:lineRule="auto"/>
    </w:pPr>
    <w:rPr>
      <w:rFonts w:eastAsiaTheme="minorHAnsi"/>
    </w:rPr>
  </w:style>
  <w:style w:type="paragraph" w:customStyle="1" w:styleId="E2D9718501E54475BEE5A8A501C2A9D41">
    <w:name w:val="E2D9718501E54475BEE5A8A501C2A9D41"/>
    <w:rsid w:val="009E769C"/>
    <w:pPr>
      <w:spacing w:after="0" w:line="240" w:lineRule="auto"/>
    </w:pPr>
    <w:rPr>
      <w:rFonts w:eastAsiaTheme="minorHAnsi"/>
    </w:rPr>
  </w:style>
  <w:style w:type="paragraph" w:customStyle="1" w:styleId="82B1F03D5E6447A792074C543E7CF6931">
    <w:name w:val="82B1F03D5E6447A792074C543E7CF6931"/>
    <w:rsid w:val="009E769C"/>
    <w:pPr>
      <w:spacing w:after="0" w:line="240" w:lineRule="auto"/>
    </w:pPr>
    <w:rPr>
      <w:rFonts w:eastAsiaTheme="minorHAnsi"/>
    </w:rPr>
  </w:style>
  <w:style w:type="paragraph" w:customStyle="1" w:styleId="6BA4346CB5384C24910377AA7067359D">
    <w:name w:val="6BA4346CB5384C24910377AA7067359D"/>
    <w:rsid w:val="009E769C"/>
    <w:pPr>
      <w:spacing w:after="0" w:line="240" w:lineRule="auto"/>
    </w:pPr>
    <w:rPr>
      <w:rFonts w:eastAsiaTheme="minorHAnsi"/>
    </w:rPr>
  </w:style>
  <w:style w:type="paragraph" w:customStyle="1" w:styleId="AB9266ABF57E40C5A929E8F53B3487F01">
    <w:name w:val="AB9266ABF57E40C5A929E8F53B3487F01"/>
    <w:rsid w:val="009E769C"/>
    <w:pPr>
      <w:spacing w:after="0" w:line="240" w:lineRule="auto"/>
    </w:pPr>
    <w:rPr>
      <w:rFonts w:eastAsiaTheme="minorHAnsi"/>
    </w:rPr>
  </w:style>
  <w:style w:type="paragraph" w:customStyle="1" w:styleId="2BAECB7907894DD2911D7B6C142798411">
    <w:name w:val="2BAECB7907894DD2911D7B6C142798411"/>
    <w:rsid w:val="009E769C"/>
    <w:pPr>
      <w:spacing w:after="0" w:line="240" w:lineRule="auto"/>
    </w:pPr>
    <w:rPr>
      <w:rFonts w:eastAsiaTheme="minorHAnsi"/>
    </w:rPr>
  </w:style>
  <w:style w:type="paragraph" w:customStyle="1" w:styleId="7FCE24A1F12A4D468F75369BFB80FD8C1">
    <w:name w:val="7FCE24A1F12A4D468F75369BFB80FD8C1"/>
    <w:rsid w:val="009E769C"/>
    <w:pPr>
      <w:spacing w:after="0" w:line="240" w:lineRule="auto"/>
    </w:pPr>
    <w:rPr>
      <w:rFonts w:eastAsiaTheme="minorHAnsi"/>
    </w:rPr>
  </w:style>
  <w:style w:type="paragraph" w:customStyle="1" w:styleId="7CA5507219E94D708E73602B68CBE08E1">
    <w:name w:val="7CA5507219E94D708E73602B68CBE08E1"/>
    <w:rsid w:val="009E769C"/>
    <w:pPr>
      <w:spacing w:after="0" w:line="240" w:lineRule="auto"/>
    </w:pPr>
    <w:rPr>
      <w:rFonts w:eastAsiaTheme="minorHAnsi"/>
    </w:rPr>
  </w:style>
  <w:style w:type="paragraph" w:customStyle="1" w:styleId="BD8F5375111340A9A66B795632079A7F1">
    <w:name w:val="BD8F5375111340A9A66B795632079A7F1"/>
    <w:rsid w:val="009E769C"/>
    <w:pPr>
      <w:spacing w:after="0" w:line="240" w:lineRule="auto"/>
    </w:pPr>
    <w:rPr>
      <w:rFonts w:eastAsiaTheme="minorHAnsi"/>
    </w:rPr>
  </w:style>
  <w:style w:type="paragraph" w:customStyle="1" w:styleId="94B087380DA74DE48B4170E43796F14B2">
    <w:name w:val="94B087380DA74DE48B4170E43796F14B2"/>
    <w:rsid w:val="009E769C"/>
    <w:pPr>
      <w:spacing w:after="0" w:line="240" w:lineRule="auto"/>
    </w:pPr>
    <w:rPr>
      <w:rFonts w:eastAsiaTheme="minorHAnsi"/>
    </w:rPr>
  </w:style>
  <w:style w:type="paragraph" w:customStyle="1" w:styleId="3D10FACA15C74E81A8615124DA7716D62">
    <w:name w:val="3D10FACA15C74E81A8615124DA7716D62"/>
    <w:rsid w:val="009E769C"/>
    <w:pPr>
      <w:spacing w:after="0" w:line="240" w:lineRule="auto"/>
    </w:pPr>
    <w:rPr>
      <w:rFonts w:eastAsiaTheme="minorHAnsi"/>
    </w:rPr>
  </w:style>
  <w:style w:type="paragraph" w:customStyle="1" w:styleId="43394E995D434005A821676BFA0BA4C52">
    <w:name w:val="43394E995D434005A821676BFA0BA4C52"/>
    <w:rsid w:val="009E769C"/>
    <w:pPr>
      <w:spacing w:after="0" w:line="240" w:lineRule="auto"/>
    </w:pPr>
    <w:rPr>
      <w:rFonts w:eastAsiaTheme="minorHAnsi"/>
    </w:rPr>
  </w:style>
  <w:style w:type="paragraph" w:customStyle="1" w:styleId="E2D9718501E54475BEE5A8A501C2A9D42">
    <w:name w:val="E2D9718501E54475BEE5A8A501C2A9D42"/>
    <w:rsid w:val="009E769C"/>
    <w:pPr>
      <w:spacing w:after="0" w:line="240" w:lineRule="auto"/>
    </w:pPr>
    <w:rPr>
      <w:rFonts w:eastAsiaTheme="minorHAnsi"/>
    </w:rPr>
  </w:style>
  <w:style w:type="paragraph" w:customStyle="1" w:styleId="82B1F03D5E6447A792074C543E7CF6932">
    <w:name w:val="82B1F03D5E6447A792074C543E7CF6932"/>
    <w:rsid w:val="009E769C"/>
    <w:pPr>
      <w:spacing w:after="0" w:line="240" w:lineRule="auto"/>
    </w:pPr>
    <w:rPr>
      <w:rFonts w:eastAsiaTheme="minorHAnsi"/>
    </w:rPr>
  </w:style>
  <w:style w:type="paragraph" w:customStyle="1" w:styleId="6BA4346CB5384C24910377AA7067359D1">
    <w:name w:val="6BA4346CB5384C24910377AA7067359D1"/>
    <w:rsid w:val="009E769C"/>
    <w:pPr>
      <w:spacing w:after="0" w:line="240" w:lineRule="auto"/>
    </w:pPr>
    <w:rPr>
      <w:rFonts w:eastAsiaTheme="minorHAnsi"/>
    </w:rPr>
  </w:style>
  <w:style w:type="paragraph" w:customStyle="1" w:styleId="AB9266ABF57E40C5A929E8F53B3487F02">
    <w:name w:val="AB9266ABF57E40C5A929E8F53B3487F02"/>
    <w:rsid w:val="009E769C"/>
    <w:pPr>
      <w:spacing w:after="0" w:line="240" w:lineRule="auto"/>
    </w:pPr>
    <w:rPr>
      <w:rFonts w:eastAsiaTheme="minorHAnsi"/>
    </w:rPr>
  </w:style>
  <w:style w:type="paragraph" w:customStyle="1" w:styleId="2BAECB7907894DD2911D7B6C142798412">
    <w:name w:val="2BAECB7907894DD2911D7B6C142798412"/>
    <w:rsid w:val="009E769C"/>
    <w:pPr>
      <w:spacing w:after="0" w:line="240" w:lineRule="auto"/>
    </w:pPr>
    <w:rPr>
      <w:rFonts w:eastAsiaTheme="minorHAnsi"/>
    </w:rPr>
  </w:style>
  <w:style w:type="paragraph" w:customStyle="1" w:styleId="7FCE24A1F12A4D468F75369BFB80FD8C2">
    <w:name w:val="7FCE24A1F12A4D468F75369BFB80FD8C2"/>
    <w:rsid w:val="009E769C"/>
    <w:pPr>
      <w:spacing w:after="0" w:line="240" w:lineRule="auto"/>
    </w:pPr>
    <w:rPr>
      <w:rFonts w:eastAsiaTheme="minorHAnsi"/>
    </w:rPr>
  </w:style>
  <w:style w:type="paragraph" w:customStyle="1" w:styleId="7CA5507219E94D708E73602B68CBE08E2">
    <w:name w:val="7CA5507219E94D708E73602B68CBE08E2"/>
    <w:rsid w:val="009E769C"/>
    <w:pPr>
      <w:spacing w:after="0" w:line="240" w:lineRule="auto"/>
    </w:pPr>
    <w:rPr>
      <w:rFonts w:eastAsiaTheme="minorHAnsi"/>
    </w:rPr>
  </w:style>
  <w:style w:type="paragraph" w:customStyle="1" w:styleId="BD8F5375111340A9A66B795632079A7F2">
    <w:name w:val="BD8F5375111340A9A66B795632079A7F2"/>
    <w:rsid w:val="009E769C"/>
    <w:pPr>
      <w:spacing w:after="0" w:line="240" w:lineRule="auto"/>
    </w:pPr>
    <w:rPr>
      <w:rFonts w:eastAsiaTheme="minorHAnsi"/>
    </w:rPr>
  </w:style>
  <w:style w:type="paragraph" w:customStyle="1" w:styleId="94B087380DA74DE48B4170E43796F14B3">
    <w:name w:val="94B087380DA74DE48B4170E43796F14B3"/>
    <w:rsid w:val="009E769C"/>
    <w:pPr>
      <w:spacing w:after="0" w:line="240" w:lineRule="auto"/>
    </w:pPr>
    <w:rPr>
      <w:rFonts w:eastAsiaTheme="minorHAnsi"/>
    </w:rPr>
  </w:style>
  <w:style w:type="paragraph" w:customStyle="1" w:styleId="3D10FACA15C74E81A8615124DA7716D63">
    <w:name w:val="3D10FACA15C74E81A8615124DA7716D63"/>
    <w:rsid w:val="009E769C"/>
    <w:pPr>
      <w:spacing w:after="0" w:line="240" w:lineRule="auto"/>
    </w:pPr>
    <w:rPr>
      <w:rFonts w:eastAsiaTheme="minorHAnsi"/>
    </w:rPr>
  </w:style>
  <w:style w:type="paragraph" w:customStyle="1" w:styleId="43394E995D434005A821676BFA0BA4C53">
    <w:name w:val="43394E995D434005A821676BFA0BA4C53"/>
    <w:rsid w:val="009E769C"/>
    <w:pPr>
      <w:spacing w:after="0" w:line="240" w:lineRule="auto"/>
    </w:pPr>
    <w:rPr>
      <w:rFonts w:eastAsiaTheme="minorHAnsi"/>
    </w:rPr>
  </w:style>
  <w:style w:type="paragraph" w:customStyle="1" w:styleId="E2D9718501E54475BEE5A8A501C2A9D43">
    <w:name w:val="E2D9718501E54475BEE5A8A501C2A9D43"/>
    <w:rsid w:val="009E769C"/>
    <w:pPr>
      <w:spacing w:after="0" w:line="240" w:lineRule="auto"/>
    </w:pPr>
    <w:rPr>
      <w:rFonts w:eastAsiaTheme="minorHAnsi"/>
    </w:rPr>
  </w:style>
  <w:style w:type="paragraph" w:customStyle="1" w:styleId="82B1F03D5E6447A792074C543E7CF6933">
    <w:name w:val="82B1F03D5E6447A792074C543E7CF6933"/>
    <w:rsid w:val="009E769C"/>
    <w:pPr>
      <w:spacing w:after="0" w:line="240" w:lineRule="auto"/>
    </w:pPr>
    <w:rPr>
      <w:rFonts w:eastAsiaTheme="minorHAnsi"/>
    </w:rPr>
  </w:style>
  <w:style w:type="paragraph" w:customStyle="1" w:styleId="6BA4346CB5384C24910377AA7067359D2">
    <w:name w:val="6BA4346CB5384C24910377AA7067359D2"/>
    <w:rsid w:val="009E769C"/>
    <w:pPr>
      <w:spacing w:after="0" w:line="240" w:lineRule="auto"/>
    </w:pPr>
    <w:rPr>
      <w:rFonts w:eastAsiaTheme="minorHAnsi"/>
    </w:rPr>
  </w:style>
  <w:style w:type="paragraph" w:customStyle="1" w:styleId="AB9266ABF57E40C5A929E8F53B3487F03">
    <w:name w:val="AB9266ABF57E40C5A929E8F53B3487F03"/>
    <w:rsid w:val="009E769C"/>
    <w:pPr>
      <w:spacing w:after="0" w:line="240" w:lineRule="auto"/>
    </w:pPr>
    <w:rPr>
      <w:rFonts w:eastAsiaTheme="minorHAnsi"/>
    </w:rPr>
  </w:style>
  <w:style w:type="paragraph" w:customStyle="1" w:styleId="2BAECB7907894DD2911D7B6C142798413">
    <w:name w:val="2BAECB7907894DD2911D7B6C142798413"/>
    <w:rsid w:val="009E769C"/>
    <w:pPr>
      <w:spacing w:after="0" w:line="240" w:lineRule="auto"/>
    </w:pPr>
    <w:rPr>
      <w:rFonts w:eastAsiaTheme="minorHAnsi"/>
    </w:rPr>
  </w:style>
  <w:style w:type="paragraph" w:customStyle="1" w:styleId="7FCE24A1F12A4D468F75369BFB80FD8C3">
    <w:name w:val="7FCE24A1F12A4D468F75369BFB80FD8C3"/>
    <w:rsid w:val="009E769C"/>
    <w:pPr>
      <w:spacing w:after="0" w:line="240" w:lineRule="auto"/>
    </w:pPr>
    <w:rPr>
      <w:rFonts w:eastAsiaTheme="minorHAnsi"/>
    </w:rPr>
  </w:style>
  <w:style w:type="paragraph" w:customStyle="1" w:styleId="7CA5507219E94D708E73602B68CBE08E3">
    <w:name w:val="7CA5507219E94D708E73602B68CBE08E3"/>
    <w:rsid w:val="009E769C"/>
    <w:pPr>
      <w:spacing w:after="0" w:line="240" w:lineRule="auto"/>
    </w:pPr>
    <w:rPr>
      <w:rFonts w:eastAsiaTheme="minorHAnsi"/>
    </w:rPr>
  </w:style>
  <w:style w:type="paragraph" w:customStyle="1" w:styleId="BD8F5375111340A9A66B795632079A7F3">
    <w:name w:val="BD8F5375111340A9A66B795632079A7F3"/>
    <w:rsid w:val="009E769C"/>
    <w:pPr>
      <w:spacing w:after="0" w:line="240" w:lineRule="auto"/>
    </w:pPr>
    <w:rPr>
      <w:rFonts w:eastAsiaTheme="minorHAnsi"/>
    </w:rPr>
  </w:style>
  <w:style w:type="paragraph" w:customStyle="1" w:styleId="94B087380DA74DE48B4170E43796F14B4">
    <w:name w:val="94B087380DA74DE48B4170E43796F14B4"/>
    <w:rsid w:val="009E769C"/>
    <w:pPr>
      <w:spacing w:after="0" w:line="240" w:lineRule="auto"/>
    </w:pPr>
    <w:rPr>
      <w:rFonts w:eastAsiaTheme="minorHAnsi"/>
    </w:rPr>
  </w:style>
  <w:style w:type="paragraph" w:customStyle="1" w:styleId="3D10FACA15C74E81A8615124DA7716D64">
    <w:name w:val="3D10FACA15C74E81A8615124DA7716D64"/>
    <w:rsid w:val="009E769C"/>
    <w:pPr>
      <w:spacing w:after="0" w:line="240" w:lineRule="auto"/>
    </w:pPr>
    <w:rPr>
      <w:rFonts w:eastAsiaTheme="minorHAnsi"/>
    </w:rPr>
  </w:style>
  <w:style w:type="paragraph" w:customStyle="1" w:styleId="43394E995D434005A821676BFA0BA4C54">
    <w:name w:val="43394E995D434005A821676BFA0BA4C54"/>
    <w:rsid w:val="009E769C"/>
    <w:pPr>
      <w:spacing w:after="0" w:line="240" w:lineRule="auto"/>
    </w:pPr>
    <w:rPr>
      <w:rFonts w:eastAsiaTheme="minorHAnsi"/>
    </w:rPr>
  </w:style>
  <w:style w:type="paragraph" w:customStyle="1" w:styleId="E2D9718501E54475BEE5A8A501C2A9D44">
    <w:name w:val="E2D9718501E54475BEE5A8A501C2A9D44"/>
    <w:rsid w:val="009E769C"/>
    <w:pPr>
      <w:spacing w:after="0" w:line="240" w:lineRule="auto"/>
    </w:pPr>
    <w:rPr>
      <w:rFonts w:eastAsiaTheme="minorHAnsi"/>
    </w:rPr>
  </w:style>
  <w:style w:type="paragraph" w:customStyle="1" w:styleId="82B1F03D5E6447A792074C543E7CF6934">
    <w:name w:val="82B1F03D5E6447A792074C543E7CF6934"/>
    <w:rsid w:val="009E769C"/>
    <w:pPr>
      <w:spacing w:after="0" w:line="240" w:lineRule="auto"/>
    </w:pPr>
    <w:rPr>
      <w:rFonts w:eastAsiaTheme="minorHAnsi"/>
    </w:rPr>
  </w:style>
  <w:style w:type="paragraph" w:customStyle="1" w:styleId="6BA4346CB5384C24910377AA7067359D3">
    <w:name w:val="6BA4346CB5384C24910377AA7067359D3"/>
    <w:rsid w:val="009E769C"/>
    <w:pPr>
      <w:spacing w:after="0" w:line="240" w:lineRule="auto"/>
    </w:pPr>
    <w:rPr>
      <w:rFonts w:eastAsiaTheme="minorHAnsi"/>
    </w:rPr>
  </w:style>
  <w:style w:type="paragraph" w:customStyle="1" w:styleId="AB9266ABF57E40C5A929E8F53B3487F04">
    <w:name w:val="AB9266ABF57E40C5A929E8F53B3487F04"/>
    <w:rsid w:val="009E769C"/>
    <w:pPr>
      <w:spacing w:after="0" w:line="240" w:lineRule="auto"/>
    </w:pPr>
    <w:rPr>
      <w:rFonts w:eastAsiaTheme="minorHAnsi"/>
    </w:rPr>
  </w:style>
  <w:style w:type="paragraph" w:customStyle="1" w:styleId="2BAECB7907894DD2911D7B6C142798414">
    <w:name w:val="2BAECB7907894DD2911D7B6C142798414"/>
    <w:rsid w:val="009E769C"/>
    <w:pPr>
      <w:spacing w:after="0" w:line="240" w:lineRule="auto"/>
    </w:pPr>
    <w:rPr>
      <w:rFonts w:eastAsiaTheme="minorHAnsi"/>
    </w:rPr>
  </w:style>
  <w:style w:type="paragraph" w:customStyle="1" w:styleId="7FCE24A1F12A4D468F75369BFB80FD8C4">
    <w:name w:val="7FCE24A1F12A4D468F75369BFB80FD8C4"/>
    <w:rsid w:val="009E769C"/>
    <w:pPr>
      <w:spacing w:after="0" w:line="240" w:lineRule="auto"/>
    </w:pPr>
    <w:rPr>
      <w:rFonts w:eastAsiaTheme="minorHAnsi"/>
    </w:rPr>
  </w:style>
  <w:style w:type="paragraph" w:customStyle="1" w:styleId="7CA5507219E94D708E73602B68CBE08E4">
    <w:name w:val="7CA5507219E94D708E73602B68CBE08E4"/>
    <w:rsid w:val="009E769C"/>
    <w:pPr>
      <w:spacing w:after="0" w:line="240" w:lineRule="auto"/>
    </w:pPr>
    <w:rPr>
      <w:rFonts w:eastAsiaTheme="minorHAnsi"/>
    </w:rPr>
  </w:style>
  <w:style w:type="paragraph" w:customStyle="1" w:styleId="BD8F5375111340A9A66B795632079A7F4">
    <w:name w:val="BD8F5375111340A9A66B795632079A7F4"/>
    <w:rsid w:val="009E769C"/>
    <w:pPr>
      <w:spacing w:after="0" w:line="240" w:lineRule="auto"/>
    </w:pPr>
    <w:rPr>
      <w:rFonts w:eastAsiaTheme="minorHAnsi"/>
    </w:rPr>
  </w:style>
  <w:style w:type="paragraph" w:customStyle="1" w:styleId="94B087380DA74DE48B4170E43796F14B5">
    <w:name w:val="94B087380DA74DE48B4170E43796F14B5"/>
    <w:rsid w:val="009E769C"/>
    <w:pPr>
      <w:spacing w:after="0" w:line="240" w:lineRule="auto"/>
    </w:pPr>
    <w:rPr>
      <w:rFonts w:eastAsiaTheme="minorHAnsi"/>
    </w:rPr>
  </w:style>
  <w:style w:type="paragraph" w:customStyle="1" w:styleId="3D10FACA15C74E81A8615124DA7716D65">
    <w:name w:val="3D10FACA15C74E81A8615124DA7716D65"/>
    <w:rsid w:val="009E769C"/>
    <w:pPr>
      <w:spacing w:after="0" w:line="240" w:lineRule="auto"/>
    </w:pPr>
    <w:rPr>
      <w:rFonts w:eastAsiaTheme="minorHAnsi"/>
    </w:rPr>
  </w:style>
  <w:style w:type="paragraph" w:customStyle="1" w:styleId="43394E995D434005A821676BFA0BA4C55">
    <w:name w:val="43394E995D434005A821676BFA0BA4C55"/>
    <w:rsid w:val="009E769C"/>
    <w:pPr>
      <w:spacing w:after="0" w:line="240" w:lineRule="auto"/>
    </w:pPr>
    <w:rPr>
      <w:rFonts w:eastAsiaTheme="minorHAnsi"/>
    </w:rPr>
  </w:style>
  <w:style w:type="paragraph" w:customStyle="1" w:styleId="E2D9718501E54475BEE5A8A501C2A9D45">
    <w:name w:val="E2D9718501E54475BEE5A8A501C2A9D45"/>
    <w:rsid w:val="009E769C"/>
    <w:pPr>
      <w:spacing w:after="0" w:line="240" w:lineRule="auto"/>
    </w:pPr>
    <w:rPr>
      <w:rFonts w:eastAsiaTheme="minorHAnsi"/>
    </w:rPr>
  </w:style>
  <w:style w:type="paragraph" w:customStyle="1" w:styleId="82B1F03D5E6447A792074C543E7CF6935">
    <w:name w:val="82B1F03D5E6447A792074C543E7CF6935"/>
    <w:rsid w:val="009E769C"/>
    <w:pPr>
      <w:spacing w:after="0" w:line="240" w:lineRule="auto"/>
    </w:pPr>
    <w:rPr>
      <w:rFonts w:eastAsiaTheme="minorHAnsi"/>
    </w:rPr>
  </w:style>
  <w:style w:type="paragraph" w:customStyle="1" w:styleId="05A796F9D088495F880E9922A6764B36">
    <w:name w:val="05A796F9D088495F880E9922A6764B36"/>
    <w:rsid w:val="009E769C"/>
    <w:pPr>
      <w:spacing w:after="0" w:line="240" w:lineRule="auto"/>
    </w:pPr>
    <w:rPr>
      <w:rFonts w:eastAsiaTheme="minorHAnsi"/>
    </w:rPr>
  </w:style>
  <w:style w:type="paragraph" w:customStyle="1" w:styleId="6BA4346CB5384C24910377AA7067359D4">
    <w:name w:val="6BA4346CB5384C24910377AA7067359D4"/>
    <w:rsid w:val="009E769C"/>
    <w:pPr>
      <w:spacing w:after="0" w:line="240" w:lineRule="auto"/>
    </w:pPr>
    <w:rPr>
      <w:rFonts w:eastAsiaTheme="minorHAnsi"/>
    </w:rPr>
  </w:style>
  <w:style w:type="paragraph" w:customStyle="1" w:styleId="AB9266ABF57E40C5A929E8F53B3487F05">
    <w:name w:val="AB9266ABF57E40C5A929E8F53B3487F05"/>
    <w:rsid w:val="009E769C"/>
    <w:pPr>
      <w:spacing w:after="0" w:line="240" w:lineRule="auto"/>
    </w:pPr>
    <w:rPr>
      <w:rFonts w:eastAsiaTheme="minorHAnsi"/>
    </w:rPr>
  </w:style>
  <w:style w:type="paragraph" w:customStyle="1" w:styleId="2BAECB7907894DD2911D7B6C142798415">
    <w:name w:val="2BAECB7907894DD2911D7B6C142798415"/>
    <w:rsid w:val="009E769C"/>
    <w:pPr>
      <w:spacing w:after="0" w:line="240" w:lineRule="auto"/>
    </w:pPr>
    <w:rPr>
      <w:rFonts w:eastAsiaTheme="minorHAnsi"/>
    </w:rPr>
  </w:style>
  <w:style w:type="paragraph" w:customStyle="1" w:styleId="7FCE24A1F12A4D468F75369BFB80FD8C5">
    <w:name w:val="7FCE24A1F12A4D468F75369BFB80FD8C5"/>
    <w:rsid w:val="009E769C"/>
    <w:pPr>
      <w:spacing w:after="0" w:line="240" w:lineRule="auto"/>
    </w:pPr>
    <w:rPr>
      <w:rFonts w:eastAsiaTheme="minorHAnsi"/>
    </w:rPr>
  </w:style>
  <w:style w:type="paragraph" w:customStyle="1" w:styleId="7CA5507219E94D708E73602B68CBE08E5">
    <w:name w:val="7CA5507219E94D708E73602B68CBE08E5"/>
    <w:rsid w:val="009E769C"/>
    <w:pPr>
      <w:spacing w:after="0" w:line="240" w:lineRule="auto"/>
    </w:pPr>
    <w:rPr>
      <w:rFonts w:eastAsiaTheme="minorHAnsi"/>
    </w:rPr>
  </w:style>
  <w:style w:type="paragraph" w:customStyle="1" w:styleId="901FC43F3A524BAFB5AA3162DAABED98">
    <w:name w:val="901FC43F3A524BAFB5AA3162DAABED98"/>
    <w:rsid w:val="009E769C"/>
  </w:style>
  <w:style w:type="paragraph" w:customStyle="1" w:styleId="7AE8265961954B6A93D6994A70DBEBBB">
    <w:name w:val="7AE8265961954B6A93D6994A70DBEBBB"/>
    <w:rsid w:val="009E769C"/>
  </w:style>
  <w:style w:type="paragraph" w:customStyle="1" w:styleId="D62004DD43DA416EBEA584916AB7C9FF">
    <w:name w:val="D62004DD43DA416EBEA584916AB7C9FF"/>
    <w:rsid w:val="009E769C"/>
  </w:style>
  <w:style w:type="paragraph" w:customStyle="1" w:styleId="1F6E555D7A3342FAB44EA0C208463ED0">
    <w:name w:val="1F6E555D7A3342FAB44EA0C208463ED0"/>
    <w:rsid w:val="009E769C"/>
  </w:style>
  <w:style w:type="paragraph" w:customStyle="1" w:styleId="29E5C869B1AA4272BF51AB3046FE2EC6">
    <w:name w:val="29E5C869B1AA4272BF51AB3046FE2EC6"/>
    <w:rsid w:val="009E769C"/>
  </w:style>
  <w:style w:type="paragraph" w:customStyle="1" w:styleId="B849419BC956404F80B6EDA903DFF855">
    <w:name w:val="B849419BC956404F80B6EDA903DFF855"/>
    <w:rsid w:val="009E769C"/>
  </w:style>
  <w:style w:type="paragraph" w:customStyle="1" w:styleId="E31EEFD22F094159817D33F673F07685">
    <w:name w:val="E31EEFD22F094159817D33F673F07685"/>
    <w:rsid w:val="009E769C"/>
  </w:style>
  <w:style w:type="paragraph" w:customStyle="1" w:styleId="D6ED2995FE7642C893E4DA2EC98CA6D4">
    <w:name w:val="D6ED2995FE7642C893E4DA2EC98CA6D4"/>
    <w:rsid w:val="009E769C"/>
  </w:style>
  <w:style w:type="paragraph" w:customStyle="1" w:styleId="1AA18D678E74445194AB8F69F19108DD">
    <w:name w:val="1AA18D678E74445194AB8F69F19108DD"/>
    <w:rsid w:val="009E769C"/>
  </w:style>
  <w:style w:type="paragraph" w:customStyle="1" w:styleId="739EC17948524A6DB198D232BEF568C5">
    <w:name w:val="739EC17948524A6DB198D232BEF568C5"/>
    <w:rsid w:val="009E769C"/>
  </w:style>
  <w:style w:type="paragraph" w:customStyle="1" w:styleId="B986420F42D548489CB490C1DCE7B1BA">
    <w:name w:val="B986420F42D548489CB490C1DCE7B1BA"/>
    <w:rsid w:val="009E769C"/>
  </w:style>
  <w:style w:type="paragraph" w:customStyle="1" w:styleId="929EBA93315043B48400BB4625FCFA42">
    <w:name w:val="929EBA93315043B48400BB4625FCFA42"/>
    <w:rsid w:val="009E769C"/>
  </w:style>
  <w:style w:type="paragraph" w:customStyle="1" w:styleId="21EFB18CA64148F0A82A7532EFA46A6E">
    <w:name w:val="21EFB18CA64148F0A82A7532EFA46A6E"/>
    <w:rsid w:val="009E769C"/>
    <w:pPr>
      <w:spacing w:after="0" w:line="240" w:lineRule="auto"/>
    </w:pPr>
    <w:rPr>
      <w:rFonts w:eastAsiaTheme="minorHAnsi"/>
    </w:rPr>
  </w:style>
  <w:style w:type="paragraph" w:customStyle="1" w:styleId="7AE8265961954B6A93D6994A70DBEBBB1">
    <w:name w:val="7AE8265961954B6A93D6994A70DBEBBB1"/>
    <w:rsid w:val="009E769C"/>
    <w:pPr>
      <w:spacing w:after="0" w:line="240" w:lineRule="auto"/>
    </w:pPr>
    <w:rPr>
      <w:rFonts w:eastAsiaTheme="minorHAnsi"/>
    </w:rPr>
  </w:style>
  <w:style w:type="paragraph" w:customStyle="1" w:styleId="D62004DD43DA416EBEA584916AB7C9FF1">
    <w:name w:val="D62004DD43DA416EBEA584916AB7C9FF1"/>
    <w:rsid w:val="009E769C"/>
    <w:pPr>
      <w:spacing w:after="0" w:line="240" w:lineRule="auto"/>
    </w:pPr>
    <w:rPr>
      <w:rFonts w:eastAsiaTheme="minorHAnsi"/>
    </w:rPr>
  </w:style>
  <w:style w:type="paragraph" w:customStyle="1" w:styleId="1F6E555D7A3342FAB44EA0C208463ED01">
    <w:name w:val="1F6E555D7A3342FAB44EA0C208463ED01"/>
    <w:rsid w:val="009E769C"/>
    <w:pPr>
      <w:spacing w:after="0" w:line="240" w:lineRule="auto"/>
    </w:pPr>
    <w:rPr>
      <w:rFonts w:eastAsiaTheme="minorHAnsi"/>
    </w:rPr>
  </w:style>
  <w:style w:type="paragraph" w:customStyle="1" w:styleId="B849419BC956404F80B6EDA903DFF8551">
    <w:name w:val="B849419BC956404F80B6EDA903DFF8551"/>
    <w:rsid w:val="009E769C"/>
    <w:pPr>
      <w:spacing w:after="0" w:line="240" w:lineRule="auto"/>
    </w:pPr>
    <w:rPr>
      <w:rFonts w:eastAsiaTheme="minorHAnsi"/>
    </w:rPr>
  </w:style>
  <w:style w:type="paragraph" w:customStyle="1" w:styleId="E31EEFD22F094159817D33F673F076851">
    <w:name w:val="E31EEFD22F094159817D33F673F076851"/>
    <w:rsid w:val="009E769C"/>
    <w:pPr>
      <w:spacing w:after="0" w:line="240" w:lineRule="auto"/>
    </w:pPr>
    <w:rPr>
      <w:rFonts w:eastAsiaTheme="minorHAnsi"/>
    </w:rPr>
  </w:style>
  <w:style w:type="paragraph" w:customStyle="1" w:styleId="05A796F9D088495F880E9922A6764B361">
    <w:name w:val="05A796F9D088495F880E9922A6764B361"/>
    <w:rsid w:val="009E769C"/>
    <w:pPr>
      <w:spacing w:after="0" w:line="240" w:lineRule="auto"/>
    </w:pPr>
    <w:rPr>
      <w:rFonts w:eastAsiaTheme="minorHAnsi"/>
    </w:rPr>
  </w:style>
  <w:style w:type="paragraph" w:customStyle="1" w:styleId="3B30AE4D511042BEB37C2C41CDB39077">
    <w:name w:val="3B30AE4D511042BEB37C2C41CDB39077"/>
    <w:rsid w:val="009E769C"/>
    <w:pPr>
      <w:spacing w:after="0" w:line="240" w:lineRule="auto"/>
    </w:pPr>
    <w:rPr>
      <w:rFonts w:eastAsiaTheme="minorHAnsi"/>
    </w:rPr>
  </w:style>
  <w:style w:type="paragraph" w:customStyle="1" w:styleId="1AA18D678E74445194AB8F69F19108DD1">
    <w:name w:val="1AA18D678E74445194AB8F69F19108DD1"/>
    <w:rsid w:val="009E769C"/>
    <w:pPr>
      <w:spacing w:after="0" w:line="240" w:lineRule="auto"/>
    </w:pPr>
    <w:rPr>
      <w:rFonts w:eastAsiaTheme="minorHAnsi"/>
    </w:rPr>
  </w:style>
  <w:style w:type="paragraph" w:customStyle="1" w:styleId="739EC17948524A6DB198D232BEF568C51">
    <w:name w:val="739EC17948524A6DB198D232BEF568C51"/>
    <w:rsid w:val="009E769C"/>
    <w:pPr>
      <w:spacing w:after="0" w:line="240" w:lineRule="auto"/>
    </w:pPr>
    <w:rPr>
      <w:rFonts w:eastAsiaTheme="minorHAnsi"/>
    </w:rPr>
  </w:style>
  <w:style w:type="paragraph" w:customStyle="1" w:styleId="B986420F42D548489CB490C1DCE7B1BA1">
    <w:name w:val="B986420F42D548489CB490C1DCE7B1BA1"/>
    <w:rsid w:val="009E769C"/>
    <w:pPr>
      <w:spacing w:after="0" w:line="240" w:lineRule="auto"/>
    </w:pPr>
    <w:rPr>
      <w:rFonts w:eastAsiaTheme="minorHAnsi"/>
    </w:rPr>
  </w:style>
  <w:style w:type="paragraph" w:customStyle="1" w:styleId="929EBA93315043B48400BB4625FCFA421">
    <w:name w:val="929EBA93315043B48400BB4625FCFA421"/>
    <w:rsid w:val="009E769C"/>
    <w:pPr>
      <w:spacing w:after="0" w:line="240" w:lineRule="auto"/>
    </w:pPr>
    <w:rPr>
      <w:rFonts w:eastAsiaTheme="minorHAnsi"/>
    </w:rPr>
  </w:style>
  <w:style w:type="paragraph" w:customStyle="1" w:styleId="901FC43F3A524BAFB5AA3162DAABED981">
    <w:name w:val="901FC43F3A524BAFB5AA3162DAABED981"/>
    <w:rsid w:val="009E769C"/>
    <w:pPr>
      <w:spacing w:after="0" w:line="240" w:lineRule="auto"/>
    </w:pPr>
    <w:rPr>
      <w:rFonts w:eastAsiaTheme="minorHAnsi"/>
    </w:rPr>
  </w:style>
  <w:style w:type="paragraph" w:customStyle="1" w:styleId="21EFB18CA64148F0A82A7532EFA46A6E1">
    <w:name w:val="21EFB18CA64148F0A82A7532EFA46A6E1"/>
    <w:rsid w:val="009E769C"/>
    <w:pPr>
      <w:spacing w:after="0" w:line="240" w:lineRule="auto"/>
    </w:pPr>
    <w:rPr>
      <w:rFonts w:eastAsiaTheme="minorHAnsi"/>
    </w:rPr>
  </w:style>
  <w:style w:type="paragraph" w:customStyle="1" w:styleId="7AE8265961954B6A93D6994A70DBEBBB2">
    <w:name w:val="7AE8265961954B6A93D6994A70DBEBBB2"/>
    <w:rsid w:val="009E769C"/>
    <w:pPr>
      <w:spacing w:after="0" w:line="240" w:lineRule="auto"/>
    </w:pPr>
    <w:rPr>
      <w:rFonts w:eastAsiaTheme="minorHAnsi"/>
    </w:rPr>
  </w:style>
  <w:style w:type="paragraph" w:customStyle="1" w:styleId="D62004DD43DA416EBEA584916AB7C9FF2">
    <w:name w:val="D62004DD43DA416EBEA584916AB7C9FF2"/>
    <w:rsid w:val="009E769C"/>
    <w:pPr>
      <w:spacing w:after="0" w:line="240" w:lineRule="auto"/>
    </w:pPr>
    <w:rPr>
      <w:rFonts w:eastAsiaTheme="minorHAnsi"/>
    </w:rPr>
  </w:style>
  <w:style w:type="paragraph" w:customStyle="1" w:styleId="1F6E555D7A3342FAB44EA0C208463ED02">
    <w:name w:val="1F6E555D7A3342FAB44EA0C208463ED02"/>
    <w:rsid w:val="009E769C"/>
    <w:pPr>
      <w:spacing w:after="0" w:line="240" w:lineRule="auto"/>
    </w:pPr>
    <w:rPr>
      <w:rFonts w:eastAsiaTheme="minorHAnsi"/>
    </w:rPr>
  </w:style>
  <w:style w:type="paragraph" w:customStyle="1" w:styleId="B849419BC956404F80B6EDA903DFF8552">
    <w:name w:val="B849419BC956404F80B6EDA903DFF8552"/>
    <w:rsid w:val="009E769C"/>
    <w:pPr>
      <w:spacing w:after="0" w:line="240" w:lineRule="auto"/>
    </w:pPr>
    <w:rPr>
      <w:rFonts w:eastAsiaTheme="minorHAnsi"/>
    </w:rPr>
  </w:style>
  <w:style w:type="paragraph" w:customStyle="1" w:styleId="E31EEFD22F094159817D33F673F076852">
    <w:name w:val="E31EEFD22F094159817D33F673F076852"/>
    <w:rsid w:val="009E769C"/>
    <w:pPr>
      <w:spacing w:after="0" w:line="240" w:lineRule="auto"/>
    </w:pPr>
    <w:rPr>
      <w:rFonts w:eastAsiaTheme="minorHAnsi"/>
    </w:rPr>
  </w:style>
  <w:style w:type="paragraph" w:customStyle="1" w:styleId="05A796F9D088495F880E9922A6764B362">
    <w:name w:val="05A796F9D088495F880E9922A6764B362"/>
    <w:rsid w:val="009E769C"/>
    <w:pPr>
      <w:spacing w:after="0" w:line="240" w:lineRule="auto"/>
    </w:pPr>
    <w:rPr>
      <w:rFonts w:eastAsiaTheme="minorHAnsi"/>
    </w:rPr>
  </w:style>
  <w:style w:type="paragraph" w:customStyle="1" w:styleId="3B30AE4D511042BEB37C2C41CDB390771">
    <w:name w:val="3B30AE4D511042BEB37C2C41CDB390771"/>
    <w:rsid w:val="009E769C"/>
    <w:pPr>
      <w:spacing w:after="0" w:line="240" w:lineRule="auto"/>
    </w:pPr>
    <w:rPr>
      <w:rFonts w:eastAsiaTheme="minorHAnsi"/>
    </w:rPr>
  </w:style>
  <w:style w:type="paragraph" w:customStyle="1" w:styleId="1AA18D678E74445194AB8F69F19108DD2">
    <w:name w:val="1AA18D678E74445194AB8F69F19108DD2"/>
    <w:rsid w:val="009E769C"/>
    <w:pPr>
      <w:spacing w:after="0" w:line="240" w:lineRule="auto"/>
    </w:pPr>
    <w:rPr>
      <w:rFonts w:eastAsiaTheme="minorHAnsi"/>
    </w:rPr>
  </w:style>
  <w:style w:type="paragraph" w:customStyle="1" w:styleId="739EC17948524A6DB198D232BEF568C52">
    <w:name w:val="739EC17948524A6DB198D232BEF568C52"/>
    <w:rsid w:val="009E769C"/>
    <w:pPr>
      <w:spacing w:after="0" w:line="240" w:lineRule="auto"/>
    </w:pPr>
    <w:rPr>
      <w:rFonts w:eastAsiaTheme="minorHAnsi"/>
    </w:rPr>
  </w:style>
  <w:style w:type="paragraph" w:customStyle="1" w:styleId="B986420F42D548489CB490C1DCE7B1BA2">
    <w:name w:val="B986420F42D548489CB490C1DCE7B1BA2"/>
    <w:rsid w:val="009E769C"/>
    <w:pPr>
      <w:spacing w:after="0" w:line="240" w:lineRule="auto"/>
    </w:pPr>
    <w:rPr>
      <w:rFonts w:eastAsiaTheme="minorHAnsi"/>
    </w:rPr>
  </w:style>
  <w:style w:type="paragraph" w:customStyle="1" w:styleId="929EBA93315043B48400BB4625FCFA422">
    <w:name w:val="929EBA93315043B48400BB4625FCFA422"/>
    <w:rsid w:val="009E769C"/>
    <w:pPr>
      <w:spacing w:after="0" w:line="240" w:lineRule="auto"/>
    </w:pPr>
    <w:rPr>
      <w:rFonts w:eastAsiaTheme="minorHAnsi"/>
    </w:rPr>
  </w:style>
  <w:style w:type="paragraph" w:customStyle="1" w:styleId="901FC43F3A524BAFB5AA3162DAABED982">
    <w:name w:val="901FC43F3A524BAFB5AA3162DAABED982"/>
    <w:rsid w:val="009E769C"/>
    <w:pPr>
      <w:spacing w:after="0" w:line="240" w:lineRule="auto"/>
    </w:pPr>
    <w:rPr>
      <w:rFonts w:eastAsiaTheme="minorHAnsi"/>
    </w:rPr>
  </w:style>
  <w:style w:type="paragraph" w:customStyle="1" w:styleId="21EFB18CA64148F0A82A7532EFA46A6E2">
    <w:name w:val="21EFB18CA64148F0A82A7532EFA46A6E2"/>
    <w:rsid w:val="009E769C"/>
    <w:pPr>
      <w:spacing w:after="0" w:line="240" w:lineRule="auto"/>
    </w:pPr>
    <w:rPr>
      <w:rFonts w:eastAsiaTheme="minorHAnsi"/>
    </w:rPr>
  </w:style>
  <w:style w:type="paragraph" w:customStyle="1" w:styleId="7AE8265961954B6A93D6994A70DBEBBB3">
    <w:name w:val="7AE8265961954B6A93D6994A70DBEBBB3"/>
    <w:rsid w:val="009E769C"/>
    <w:pPr>
      <w:spacing w:after="0" w:line="240" w:lineRule="auto"/>
    </w:pPr>
    <w:rPr>
      <w:rFonts w:eastAsiaTheme="minorHAnsi"/>
    </w:rPr>
  </w:style>
  <w:style w:type="paragraph" w:customStyle="1" w:styleId="D62004DD43DA416EBEA584916AB7C9FF3">
    <w:name w:val="D62004DD43DA416EBEA584916AB7C9FF3"/>
    <w:rsid w:val="009E769C"/>
    <w:pPr>
      <w:spacing w:after="0" w:line="240" w:lineRule="auto"/>
    </w:pPr>
    <w:rPr>
      <w:rFonts w:eastAsiaTheme="minorHAnsi"/>
    </w:rPr>
  </w:style>
  <w:style w:type="paragraph" w:customStyle="1" w:styleId="1F6E555D7A3342FAB44EA0C208463ED03">
    <w:name w:val="1F6E555D7A3342FAB44EA0C208463ED03"/>
    <w:rsid w:val="009E769C"/>
    <w:pPr>
      <w:spacing w:after="0" w:line="240" w:lineRule="auto"/>
    </w:pPr>
    <w:rPr>
      <w:rFonts w:eastAsiaTheme="minorHAnsi"/>
    </w:rPr>
  </w:style>
  <w:style w:type="paragraph" w:customStyle="1" w:styleId="B849419BC956404F80B6EDA903DFF8553">
    <w:name w:val="B849419BC956404F80B6EDA903DFF8553"/>
    <w:rsid w:val="009E769C"/>
    <w:pPr>
      <w:spacing w:after="0" w:line="240" w:lineRule="auto"/>
    </w:pPr>
    <w:rPr>
      <w:rFonts w:eastAsiaTheme="minorHAnsi"/>
    </w:rPr>
  </w:style>
  <w:style w:type="paragraph" w:customStyle="1" w:styleId="E31EEFD22F094159817D33F673F076853">
    <w:name w:val="E31EEFD22F094159817D33F673F076853"/>
    <w:rsid w:val="009E769C"/>
    <w:pPr>
      <w:spacing w:after="0" w:line="240" w:lineRule="auto"/>
    </w:pPr>
    <w:rPr>
      <w:rFonts w:eastAsiaTheme="minorHAnsi"/>
    </w:rPr>
  </w:style>
  <w:style w:type="paragraph" w:customStyle="1" w:styleId="05A796F9D088495F880E9922A6764B363">
    <w:name w:val="05A796F9D088495F880E9922A6764B363"/>
    <w:rsid w:val="009E769C"/>
    <w:pPr>
      <w:spacing w:after="0" w:line="240" w:lineRule="auto"/>
    </w:pPr>
    <w:rPr>
      <w:rFonts w:eastAsiaTheme="minorHAnsi"/>
    </w:rPr>
  </w:style>
  <w:style w:type="paragraph" w:customStyle="1" w:styleId="3B30AE4D511042BEB37C2C41CDB390772">
    <w:name w:val="3B30AE4D511042BEB37C2C41CDB390772"/>
    <w:rsid w:val="009E769C"/>
    <w:pPr>
      <w:spacing w:after="0" w:line="240" w:lineRule="auto"/>
    </w:pPr>
    <w:rPr>
      <w:rFonts w:eastAsiaTheme="minorHAnsi"/>
    </w:rPr>
  </w:style>
  <w:style w:type="paragraph" w:customStyle="1" w:styleId="1AA18D678E74445194AB8F69F19108DD3">
    <w:name w:val="1AA18D678E74445194AB8F69F19108DD3"/>
    <w:rsid w:val="009E769C"/>
    <w:pPr>
      <w:spacing w:after="0" w:line="240" w:lineRule="auto"/>
    </w:pPr>
    <w:rPr>
      <w:rFonts w:eastAsiaTheme="minorHAnsi"/>
    </w:rPr>
  </w:style>
  <w:style w:type="paragraph" w:customStyle="1" w:styleId="739EC17948524A6DB198D232BEF568C53">
    <w:name w:val="739EC17948524A6DB198D232BEF568C53"/>
    <w:rsid w:val="009E769C"/>
    <w:pPr>
      <w:spacing w:after="0" w:line="240" w:lineRule="auto"/>
    </w:pPr>
    <w:rPr>
      <w:rFonts w:eastAsiaTheme="minorHAnsi"/>
    </w:rPr>
  </w:style>
  <w:style w:type="paragraph" w:customStyle="1" w:styleId="B986420F42D548489CB490C1DCE7B1BA3">
    <w:name w:val="B986420F42D548489CB490C1DCE7B1BA3"/>
    <w:rsid w:val="009E769C"/>
    <w:pPr>
      <w:spacing w:after="0" w:line="240" w:lineRule="auto"/>
    </w:pPr>
    <w:rPr>
      <w:rFonts w:eastAsiaTheme="minorHAnsi"/>
    </w:rPr>
  </w:style>
  <w:style w:type="paragraph" w:customStyle="1" w:styleId="929EBA93315043B48400BB4625FCFA423">
    <w:name w:val="929EBA93315043B48400BB4625FCFA423"/>
    <w:rsid w:val="009E769C"/>
    <w:pPr>
      <w:spacing w:after="0" w:line="240" w:lineRule="auto"/>
    </w:pPr>
    <w:rPr>
      <w:rFonts w:eastAsiaTheme="minorHAnsi"/>
    </w:rPr>
  </w:style>
  <w:style w:type="paragraph" w:customStyle="1" w:styleId="901FC43F3A524BAFB5AA3162DAABED983">
    <w:name w:val="901FC43F3A524BAFB5AA3162DAABED983"/>
    <w:rsid w:val="009E769C"/>
    <w:pPr>
      <w:spacing w:after="0" w:line="240" w:lineRule="auto"/>
    </w:pPr>
    <w:rPr>
      <w:rFonts w:eastAsiaTheme="minorHAnsi"/>
    </w:rPr>
  </w:style>
  <w:style w:type="paragraph" w:customStyle="1" w:styleId="E4C15EC7AE684482BFFC03CA932BE5D1">
    <w:name w:val="E4C15EC7AE684482BFFC03CA932BE5D1"/>
    <w:rsid w:val="009E769C"/>
    <w:pPr>
      <w:spacing w:after="0" w:line="240" w:lineRule="auto"/>
    </w:pPr>
    <w:rPr>
      <w:rFonts w:eastAsiaTheme="minorHAnsi"/>
    </w:rPr>
  </w:style>
  <w:style w:type="paragraph" w:customStyle="1" w:styleId="21EFB18CA64148F0A82A7532EFA46A6E3">
    <w:name w:val="21EFB18CA64148F0A82A7532EFA46A6E3"/>
    <w:rsid w:val="009E769C"/>
    <w:pPr>
      <w:spacing w:after="0" w:line="240" w:lineRule="auto"/>
    </w:pPr>
    <w:rPr>
      <w:rFonts w:eastAsiaTheme="minorHAnsi"/>
    </w:rPr>
  </w:style>
  <w:style w:type="paragraph" w:customStyle="1" w:styleId="7AE8265961954B6A93D6994A70DBEBBB4">
    <w:name w:val="7AE8265961954B6A93D6994A70DBEBBB4"/>
    <w:rsid w:val="009E769C"/>
    <w:pPr>
      <w:spacing w:after="0" w:line="240" w:lineRule="auto"/>
    </w:pPr>
    <w:rPr>
      <w:rFonts w:eastAsiaTheme="minorHAnsi"/>
    </w:rPr>
  </w:style>
  <w:style w:type="paragraph" w:customStyle="1" w:styleId="D62004DD43DA416EBEA584916AB7C9FF4">
    <w:name w:val="D62004DD43DA416EBEA584916AB7C9FF4"/>
    <w:rsid w:val="009E769C"/>
    <w:pPr>
      <w:spacing w:after="0" w:line="240" w:lineRule="auto"/>
    </w:pPr>
    <w:rPr>
      <w:rFonts w:eastAsiaTheme="minorHAnsi"/>
    </w:rPr>
  </w:style>
  <w:style w:type="paragraph" w:customStyle="1" w:styleId="1F6E555D7A3342FAB44EA0C208463ED04">
    <w:name w:val="1F6E555D7A3342FAB44EA0C208463ED04"/>
    <w:rsid w:val="009E769C"/>
    <w:pPr>
      <w:spacing w:after="0" w:line="240" w:lineRule="auto"/>
    </w:pPr>
    <w:rPr>
      <w:rFonts w:eastAsiaTheme="minorHAnsi"/>
    </w:rPr>
  </w:style>
  <w:style w:type="paragraph" w:customStyle="1" w:styleId="B849419BC956404F80B6EDA903DFF8554">
    <w:name w:val="B849419BC956404F80B6EDA903DFF8554"/>
    <w:rsid w:val="009E769C"/>
    <w:pPr>
      <w:spacing w:after="0" w:line="240" w:lineRule="auto"/>
    </w:pPr>
    <w:rPr>
      <w:rFonts w:eastAsiaTheme="minorHAnsi"/>
    </w:rPr>
  </w:style>
  <w:style w:type="paragraph" w:customStyle="1" w:styleId="E31EEFD22F094159817D33F673F076854">
    <w:name w:val="E31EEFD22F094159817D33F673F076854"/>
    <w:rsid w:val="009E769C"/>
    <w:pPr>
      <w:spacing w:after="0" w:line="240" w:lineRule="auto"/>
    </w:pPr>
    <w:rPr>
      <w:rFonts w:eastAsiaTheme="minorHAnsi"/>
    </w:rPr>
  </w:style>
  <w:style w:type="paragraph" w:customStyle="1" w:styleId="05A796F9D088495F880E9922A6764B364">
    <w:name w:val="05A796F9D088495F880E9922A6764B364"/>
    <w:rsid w:val="009E769C"/>
    <w:pPr>
      <w:spacing w:after="0" w:line="240" w:lineRule="auto"/>
    </w:pPr>
    <w:rPr>
      <w:rFonts w:eastAsiaTheme="minorHAnsi"/>
    </w:rPr>
  </w:style>
  <w:style w:type="paragraph" w:customStyle="1" w:styleId="3B30AE4D511042BEB37C2C41CDB390773">
    <w:name w:val="3B30AE4D511042BEB37C2C41CDB390773"/>
    <w:rsid w:val="009E769C"/>
    <w:pPr>
      <w:spacing w:after="0" w:line="240" w:lineRule="auto"/>
    </w:pPr>
    <w:rPr>
      <w:rFonts w:eastAsiaTheme="minorHAnsi"/>
    </w:rPr>
  </w:style>
  <w:style w:type="paragraph" w:customStyle="1" w:styleId="1AA18D678E74445194AB8F69F19108DD4">
    <w:name w:val="1AA18D678E74445194AB8F69F19108DD4"/>
    <w:rsid w:val="009E769C"/>
    <w:pPr>
      <w:spacing w:after="0" w:line="240" w:lineRule="auto"/>
    </w:pPr>
    <w:rPr>
      <w:rFonts w:eastAsiaTheme="minorHAnsi"/>
    </w:rPr>
  </w:style>
  <w:style w:type="paragraph" w:customStyle="1" w:styleId="739EC17948524A6DB198D232BEF568C54">
    <w:name w:val="739EC17948524A6DB198D232BEF568C54"/>
    <w:rsid w:val="009E769C"/>
    <w:pPr>
      <w:spacing w:after="0" w:line="240" w:lineRule="auto"/>
    </w:pPr>
    <w:rPr>
      <w:rFonts w:eastAsiaTheme="minorHAnsi"/>
    </w:rPr>
  </w:style>
  <w:style w:type="paragraph" w:customStyle="1" w:styleId="B986420F42D548489CB490C1DCE7B1BA4">
    <w:name w:val="B986420F42D548489CB490C1DCE7B1BA4"/>
    <w:rsid w:val="009E769C"/>
    <w:pPr>
      <w:spacing w:after="0" w:line="240" w:lineRule="auto"/>
    </w:pPr>
    <w:rPr>
      <w:rFonts w:eastAsiaTheme="minorHAnsi"/>
    </w:rPr>
  </w:style>
  <w:style w:type="paragraph" w:customStyle="1" w:styleId="929EBA93315043B48400BB4625FCFA424">
    <w:name w:val="929EBA93315043B48400BB4625FCFA424"/>
    <w:rsid w:val="009E769C"/>
    <w:pPr>
      <w:spacing w:after="0" w:line="240" w:lineRule="auto"/>
    </w:pPr>
    <w:rPr>
      <w:rFonts w:eastAsiaTheme="minorHAnsi"/>
    </w:rPr>
  </w:style>
  <w:style w:type="paragraph" w:customStyle="1" w:styleId="901FC43F3A524BAFB5AA3162DAABED984">
    <w:name w:val="901FC43F3A524BAFB5AA3162DAABED984"/>
    <w:rsid w:val="009E769C"/>
    <w:pPr>
      <w:spacing w:after="0" w:line="240" w:lineRule="auto"/>
    </w:pPr>
    <w:rPr>
      <w:rFonts w:eastAsiaTheme="minorHAnsi"/>
    </w:rPr>
  </w:style>
  <w:style w:type="paragraph" w:customStyle="1" w:styleId="E4C15EC7AE684482BFFC03CA932BE5D11">
    <w:name w:val="E4C15EC7AE684482BFFC03CA932BE5D11"/>
    <w:rsid w:val="009E769C"/>
    <w:pPr>
      <w:spacing w:after="0" w:line="240" w:lineRule="auto"/>
    </w:pPr>
    <w:rPr>
      <w:rFonts w:eastAsiaTheme="minorHAnsi"/>
    </w:rPr>
  </w:style>
  <w:style w:type="paragraph" w:customStyle="1" w:styleId="21EFB18CA64148F0A82A7532EFA46A6E4">
    <w:name w:val="21EFB18CA64148F0A82A7532EFA46A6E4"/>
    <w:rsid w:val="009E769C"/>
    <w:pPr>
      <w:spacing w:after="0" w:line="240" w:lineRule="auto"/>
    </w:pPr>
    <w:rPr>
      <w:rFonts w:eastAsiaTheme="minorHAnsi"/>
    </w:rPr>
  </w:style>
  <w:style w:type="paragraph" w:customStyle="1" w:styleId="7AE8265961954B6A93D6994A70DBEBBB5">
    <w:name w:val="7AE8265961954B6A93D6994A70DBEBBB5"/>
    <w:rsid w:val="009E769C"/>
    <w:pPr>
      <w:spacing w:after="0" w:line="240" w:lineRule="auto"/>
    </w:pPr>
    <w:rPr>
      <w:rFonts w:eastAsiaTheme="minorHAnsi"/>
    </w:rPr>
  </w:style>
  <w:style w:type="paragraph" w:customStyle="1" w:styleId="D62004DD43DA416EBEA584916AB7C9FF5">
    <w:name w:val="D62004DD43DA416EBEA584916AB7C9FF5"/>
    <w:rsid w:val="009E769C"/>
    <w:pPr>
      <w:spacing w:after="0" w:line="240" w:lineRule="auto"/>
    </w:pPr>
    <w:rPr>
      <w:rFonts w:eastAsiaTheme="minorHAnsi"/>
    </w:rPr>
  </w:style>
  <w:style w:type="paragraph" w:customStyle="1" w:styleId="1F6E555D7A3342FAB44EA0C208463ED05">
    <w:name w:val="1F6E555D7A3342FAB44EA0C208463ED05"/>
    <w:rsid w:val="009E769C"/>
    <w:pPr>
      <w:spacing w:after="0" w:line="240" w:lineRule="auto"/>
    </w:pPr>
    <w:rPr>
      <w:rFonts w:eastAsiaTheme="minorHAnsi"/>
    </w:rPr>
  </w:style>
  <w:style w:type="paragraph" w:customStyle="1" w:styleId="B849419BC956404F80B6EDA903DFF8555">
    <w:name w:val="B849419BC956404F80B6EDA903DFF8555"/>
    <w:rsid w:val="009E769C"/>
    <w:pPr>
      <w:spacing w:after="0" w:line="240" w:lineRule="auto"/>
    </w:pPr>
    <w:rPr>
      <w:rFonts w:eastAsiaTheme="minorHAnsi"/>
    </w:rPr>
  </w:style>
  <w:style w:type="paragraph" w:customStyle="1" w:styleId="E31EEFD22F094159817D33F673F076855">
    <w:name w:val="E31EEFD22F094159817D33F673F076855"/>
    <w:rsid w:val="009E769C"/>
    <w:pPr>
      <w:spacing w:after="0" w:line="240" w:lineRule="auto"/>
    </w:pPr>
    <w:rPr>
      <w:rFonts w:eastAsiaTheme="minorHAnsi"/>
    </w:rPr>
  </w:style>
  <w:style w:type="paragraph" w:customStyle="1" w:styleId="05A796F9D088495F880E9922A6764B365">
    <w:name w:val="05A796F9D088495F880E9922A6764B365"/>
    <w:rsid w:val="009E769C"/>
    <w:pPr>
      <w:spacing w:after="0" w:line="240" w:lineRule="auto"/>
    </w:pPr>
    <w:rPr>
      <w:rFonts w:eastAsiaTheme="minorHAnsi"/>
    </w:rPr>
  </w:style>
  <w:style w:type="paragraph" w:customStyle="1" w:styleId="3B30AE4D511042BEB37C2C41CDB390774">
    <w:name w:val="3B30AE4D511042BEB37C2C41CDB390774"/>
    <w:rsid w:val="009E769C"/>
    <w:pPr>
      <w:spacing w:after="0" w:line="240" w:lineRule="auto"/>
    </w:pPr>
    <w:rPr>
      <w:rFonts w:eastAsiaTheme="minorHAnsi"/>
    </w:rPr>
  </w:style>
  <w:style w:type="paragraph" w:customStyle="1" w:styleId="1AA18D678E74445194AB8F69F19108DD5">
    <w:name w:val="1AA18D678E74445194AB8F69F19108DD5"/>
    <w:rsid w:val="009E769C"/>
    <w:pPr>
      <w:spacing w:after="0" w:line="240" w:lineRule="auto"/>
    </w:pPr>
    <w:rPr>
      <w:rFonts w:eastAsiaTheme="minorHAnsi"/>
    </w:rPr>
  </w:style>
  <w:style w:type="paragraph" w:customStyle="1" w:styleId="739EC17948524A6DB198D232BEF568C55">
    <w:name w:val="739EC17948524A6DB198D232BEF568C55"/>
    <w:rsid w:val="009E769C"/>
    <w:pPr>
      <w:spacing w:after="0" w:line="240" w:lineRule="auto"/>
    </w:pPr>
    <w:rPr>
      <w:rFonts w:eastAsiaTheme="minorHAnsi"/>
    </w:rPr>
  </w:style>
  <w:style w:type="paragraph" w:customStyle="1" w:styleId="B986420F42D548489CB490C1DCE7B1BA5">
    <w:name w:val="B986420F42D548489CB490C1DCE7B1BA5"/>
    <w:rsid w:val="009E769C"/>
    <w:pPr>
      <w:spacing w:after="0" w:line="240" w:lineRule="auto"/>
    </w:pPr>
    <w:rPr>
      <w:rFonts w:eastAsiaTheme="minorHAnsi"/>
    </w:rPr>
  </w:style>
  <w:style w:type="paragraph" w:customStyle="1" w:styleId="929EBA93315043B48400BB4625FCFA425">
    <w:name w:val="929EBA93315043B48400BB4625FCFA425"/>
    <w:rsid w:val="009E769C"/>
    <w:pPr>
      <w:spacing w:after="0" w:line="240" w:lineRule="auto"/>
    </w:pPr>
    <w:rPr>
      <w:rFonts w:eastAsiaTheme="minorHAnsi"/>
    </w:rPr>
  </w:style>
  <w:style w:type="paragraph" w:customStyle="1" w:styleId="901FC43F3A524BAFB5AA3162DAABED985">
    <w:name w:val="901FC43F3A524BAFB5AA3162DAABED985"/>
    <w:rsid w:val="009E769C"/>
    <w:pPr>
      <w:spacing w:after="0" w:line="240" w:lineRule="auto"/>
    </w:pPr>
    <w:rPr>
      <w:rFonts w:eastAsiaTheme="minorHAnsi"/>
    </w:rPr>
  </w:style>
  <w:style w:type="paragraph" w:customStyle="1" w:styleId="E4C15EC7AE684482BFFC03CA932BE5D12">
    <w:name w:val="E4C15EC7AE684482BFFC03CA932BE5D12"/>
    <w:rsid w:val="009E769C"/>
    <w:pPr>
      <w:spacing w:after="0" w:line="240" w:lineRule="auto"/>
    </w:pPr>
    <w:rPr>
      <w:rFonts w:eastAsiaTheme="minorHAnsi"/>
    </w:rPr>
  </w:style>
  <w:style w:type="paragraph" w:customStyle="1" w:styleId="21EFB18CA64148F0A82A7532EFA46A6E5">
    <w:name w:val="21EFB18CA64148F0A82A7532EFA46A6E5"/>
    <w:rsid w:val="000F7E1B"/>
    <w:pPr>
      <w:spacing w:after="0" w:line="240" w:lineRule="auto"/>
    </w:pPr>
    <w:rPr>
      <w:rFonts w:eastAsiaTheme="minorHAnsi"/>
    </w:rPr>
  </w:style>
  <w:style w:type="paragraph" w:customStyle="1" w:styleId="7AE8265961954B6A93D6994A70DBEBBB6">
    <w:name w:val="7AE8265961954B6A93D6994A70DBEBBB6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6">
    <w:name w:val="D62004DD43DA416EBEA584916AB7C9FF6"/>
    <w:rsid w:val="000F7E1B"/>
    <w:pPr>
      <w:spacing w:after="0" w:line="240" w:lineRule="auto"/>
    </w:pPr>
    <w:rPr>
      <w:rFonts w:eastAsiaTheme="minorHAnsi"/>
    </w:rPr>
  </w:style>
  <w:style w:type="paragraph" w:customStyle="1" w:styleId="1F6E555D7A3342FAB44EA0C208463ED06">
    <w:name w:val="1F6E555D7A3342FAB44EA0C208463ED06"/>
    <w:rsid w:val="000F7E1B"/>
    <w:pPr>
      <w:spacing w:after="0" w:line="240" w:lineRule="auto"/>
    </w:pPr>
    <w:rPr>
      <w:rFonts w:eastAsiaTheme="minorHAnsi"/>
    </w:rPr>
  </w:style>
  <w:style w:type="paragraph" w:customStyle="1" w:styleId="B849419BC956404F80B6EDA903DFF8556">
    <w:name w:val="B849419BC956404F80B6EDA903DFF8556"/>
    <w:rsid w:val="000F7E1B"/>
    <w:pPr>
      <w:spacing w:after="0" w:line="240" w:lineRule="auto"/>
    </w:pPr>
    <w:rPr>
      <w:rFonts w:eastAsiaTheme="minorHAnsi"/>
    </w:rPr>
  </w:style>
  <w:style w:type="paragraph" w:customStyle="1" w:styleId="E31EEFD22F094159817D33F673F076856">
    <w:name w:val="E31EEFD22F094159817D33F673F076856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5">
    <w:name w:val="3B30AE4D511042BEB37C2C41CDB390775"/>
    <w:rsid w:val="000F7E1B"/>
    <w:pPr>
      <w:spacing w:after="0" w:line="240" w:lineRule="auto"/>
    </w:pPr>
    <w:rPr>
      <w:rFonts w:eastAsiaTheme="minorHAnsi"/>
    </w:rPr>
  </w:style>
  <w:style w:type="paragraph" w:customStyle="1" w:styleId="1AA18D678E74445194AB8F69F19108DD6">
    <w:name w:val="1AA18D678E74445194AB8F69F19108DD6"/>
    <w:rsid w:val="000F7E1B"/>
    <w:pPr>
      <w:spacing w:after="0" w:line="240" w:lineRule="auto"/>
    </w:pPr>
    <w:rPr>
      <w:rFonts w:eastAsiaTheme="minorHAnsi"/>
    </w:rPr>
  </w:style>
  <w:style w:type="paragraph" w:customStyle="1" w:styleId="739EC17948524A6DB198D232BEF568C56">
    <w:name w:val="739EC17948524A6DB198D232BEF568C56"/>
    <w:rsid w:val="000F7E1B"/>
    <w:pPr>
      <w:spacing w:after="0" w:line="240" w:lineRule="auto"/>
    </w:pPr>
    <w:rPr>
      <w:rFonts w:eastAsiaTheme="minorHAnsi"/>
    </w:rPr>
  </w:style>
  <w:style w:type="paragraph" w:customStyle="1" w:styleId="B986420F42D548489CB490C1DCE7B1BA6">
    <w:name w:val="B986420F42D548489CB490C1DCE7B1BA6"/>
    <w:rsid w:val="000F7E1B"/>
    <w:pPr>
      <w:spacing w:after="0" w:line="240" w:lineRule="auto"/>
    </w:pPr>
    <w:rPr>
      <w:rFonts w:eastAsiaTheme="minorHAnsi"/>
    </w:rPr>
  </w:style>
  <w:style w:type="paragraph" w:customStyle="1" w:styleId="929EBA93315043B48400BB4625FCFA426">
    <w:name w:val="929EBA93315043B48400BB4625FCFA426"/>
    <w:rsid w:val="000F7E1B"/>
    <w:pPr>
      <w:spacing w:after="0" w:line="240" w:lineRule="auto"/>
    </w:pPr>
    <w:rPr>
      <w:rFonts w:eastAsiaTheme="minorHAnsi"/>
    </w:rPr>
  </w:style>
  <w:style w:type="paragraph" w:customStyle="1" w:styleId="901FC43F3A524BAFB5AA3162DAABED986">
    <w:name w:val="901FC43F3A524BAFB5AA3162DAABED986"/>
    <w:rsid w:val="000F7E1B"/>
    <w:pPr>
      <w:spacing w:after="0" w:line="240" w:lineRule="auto"/>
    </w:pPr>
    <w:rPr>
      <w:rFonts w:eastAsiaTheme="minorHAnsi"/>
    </w:rPr>
  </w:style>
  <w:style w:type="paragraph" w:customStyle="1" w:styleId="E4C15EC7AE684482BFFC03CA932BE5D13">
    <w:name w:val="E4C15EC7AE684482BFFC03CA932BE5D13"/>
    <w:rsid w:val="000F7E1B"/>
    <w:pPr>
      <w:spacing w:after="0" w:line="240" w:lineRule="auto"/>
    </w:pPr>
    <w:rPr>
      <w:rFonts w:eastAsiaTheme="minorHAnsi"/>
    </w:rPr>
  </w:style>
  <w:style w:type="paragraph" w:customStyle="1" w:styleId="21EFB18CA64148F0A82A7532EFA46A6E6">
    <w:name w:val="21EFB18CA64148F0A82A7532EFA46A6E6"/>
    <w:rsid w:val="000F7E1B"/>
    <w:pPr>
      <w:spacing w:after="0" w:line="240" w:lineRule="auto"/>
    </w:pPr>
    <w:rPr>
      <w:rFonts w:eastAsiaTheme="minorHAnsi"/>
    </w:rPr>
  </w:style>
  <w:style w:type="paragraph" w:customStyle="1" w:styleId="7AE8265961954B6A93D6994A70DBEBBB7">
    <w:name w:val="7AE8265961954B6A93D6994A70DBEBBB7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7">
    <w:name w:val="D62004DD43DA416EBEA584916AB7C9FF7"/>
    <w:rsid w:val="000F7E1B"/>
    <w:pPr>
      <w:spacing w:after="0" w:line="240" w:lineRule="auto"/>
    </w:pPr>
    <w:rPr>
      <w:rFonts w:eastAsiaTheme="minorHAnsi"/>
    </w:rPr>
  </w:style>
  <w:style w:type="paragraph" w:customStyle="1" w:styleId="1F6E555D7A3342FAB44EA0C208463ED07">
    <w:name w:val="1F6E555D7A3342FAB44EA0C208463ED07"/>
    <w:rsid w:val="000F7E1B"/>
    <w:pPr>
      <w:spacing w:after="0" w:line="240" w:lineRule="auto"/>
    </w:pPr>
    <w:rPr>
      <w:rFonts w:eastAsiaTheme="minorHAnsi"/>
    </w:rPr>
  </w:style>
  <w:style w:type="paragraph" w:customStyle="1" w:styleId="B849419BC956404F80B6EDA903DFF8557">
    <w:name w:val="B849419BC956404F80B6EDA903DFF8557"/>
    <w:rsid w:val="000F7E1B"/>
    <w:pPr>
      <w:spacing w:after="0" w:line="240" w:lineRule="auto"/>
    </w:pPr>
    <w:rPr>
      <w:rFonts w:eastAsiaTheme="minorHAnsi"/>
    </w:rPr>
  </w:style>
  <w:style w:type="paragraph" w:customStyle="1" w:styleId="E31EEFD22F094159817D33F673F076857">
    <w:name w:val="E31EEFD22F094159817D33F673F076857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6">
    <w:name w:val="3B30AE4D511042BEB37C2C41CDB390776"/>
    <w:rsid w:val="000F7E1B"/>
    <w:pPr>
      <w:spacing w:after="0" w:line="240" w:lineRule="auto"/>
    </w:pPr>
    <w:rPr>
      <w:rFonts w:eastAsiaTheme="minorHAnsi"/>
    </w:rPr>
  </w:style>
  <w:style w:type="paragraph" w:customStyle="1" w:styleId="1AA18D678E74445194AB8F69F19108DD7">
    <w:name w:val="1AA18D678E74445194AB8F69F19108DD7"/>
    <w:rsid w:val="000F7E1B"/>
    <w:pPr>
      <w:spacing w:after="0" w:line="240" w:lineRule="auto"/>
    </w:pPr>
    <w:rPr>
      <w:rFonts w:eastAsiaTheme="minorHAnsi"/>
    </w:rPr>
  </w:style>
  <w:style w:type="paragraph" w:customStyle="1" w:styleId="739EC17948524A6DB198D232BEF568C57">
    <w:name w:val="739EC17948524A6DB198D232BEF568C57"/>
    <w:rsid w:val="000F7E1B"/>
    <w:pPr>
      <w:spacing w:after="0" w:line="240" w:lineRule="auto"/>
    </w:pPr>
    <w:rPr>
      <w:rFonts w:eastAsiaTheme="minorHAnsi"/>
    </w:rPr>
  </w:style>
  <w:style w:type="paragraph" w:customStyle="1" w:styleId="B986420F42D548489CB490C1DCE7B1BA7">
    <w:name w:val="B986420F42D548489CB490C1DCE7B1BA7"/>
    <w:rsid w:val="000F7E1B"/>
    <w:pPr>
      <w:spacing w:after="0" w:line="240" w:lineRule="auto"/>
    </w:pPr>
    <w:rPr>
      <w:rFonts w:eastAsiaTheme="minorHAnsi"/>
    </w:rPr>
  </w:style>
  <w:style w:type="paragraph" w:customStyle="1" w:styleId="929EBA93315043B48400BB4625FCFA427">
    <w:name w:val="929EBA93315043B48400BB4625FCFA427"/>
    <w:rsid w:val="000F7E1B"/>
    <w:pPr>
      <w:spacing w:after="0" w:line="240" w:lineRule="auto"/>
    </w:pPr>
    <w:rPr>
      <w:rFonts w:eastAsiaTheme="minorHAnsi"/>
    </w:rPr>
  </w:style>
  <w:style w:type="paragraph" w:customStyle="1" w:styleId="E4C15EC7AE684482BFFC03CA932BE5D14">
    <w:name w:val="E4C15EC7AE684482BFFC03CA932BE5D14"/>
    <w:rsid w:val="000F7E1B"/>
    <w:pPr>
      <w:spacing w:after="0" w:line="240" w:lineRule="auto"/>
    </w:pPr>
    <w:rPr>
      <w:rFonts w:eastAsiaTheme="minorHAnsi"/>
    </w:rPr>
  </w:style>
  <w:style w:type="paragraph" w:customStyle="1" w:styleId="21EFB18CA64148F0A82A7532EFA46A6E7">
    <w:name w:val="21EFB18CA64148F0A82A7532EFA46A6E7"/>
    <w:rsid w:val="000F7E1B"/>
    <w:pPr>
      <w:spacing w:after="0" w:line="240" w:lineRule="auto"/>
    </w:pPr>
    <w:rPr>
      <w:rFonts w:eastAsiaTheme="minorHAnsi"/>
    </w:rPr>
  </w:style>
  <w:style w:type="paragraph" w:customStyle="1" w:styleId="7AE8265961954B6A93D6994A70DBEBBB8">
    <w:name w:val="7AE8265961954B6A93D6994A70DBEBBB8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8">
    <w:name w:val="D62004DD43DA416EBEA584916AB7C9FF8"/>
    <w:rsid w:val="000F7E1B"/>
    <w:pPr>
      <w:spacing w:after="0" w:line="240" w:lineRule="auto"/>
    </w:pPr>
    <w:rPr>
      <w:rFonts w:eastAsiaTheme="minorHAnsi"/>
    </w:rPr>
  </w:style>
  <w:style w:type="paragraph" w:customStyle="1" w:styleId="1F6E555D7A3342FAB44EA0C208463ED08">
    <w:name w:val="1F6E555D7A3342FAB44EA0C208463ED08"/>
    <w:rsid w:val="000F7E1B"/>
    <w:pPr>
      <w:spacing w:after="0" w:line="240" w:lineRule="auto"/>
    </w:pPr>
    <w:rPr>
      <w:rFonts w:eastAsiaTheme="minorHAnsi"/>
    </w:rPr>
  </w:style>
  <w:style w:type="paragraph" w:customStyle="1" w:styleId="B849419BC956404F80B6EDA903DFF8558">
    <w:name w:val="B849419BC956404F80B6EDA903DFF8558"/>
    <w:rsid w:val="000F7E1B"/>
    <w:pPr>
      <w:spacing w:after="0" w:line="240" w:lineRule="auto"/>
    </w:pPr>
    <w:rPr>
      <w:rFonts w:eastAsiaTheme="minorHAnsi"/>
    </w:rPr>
  </w:style>
  <w:style w:type="paragraph" w:customStyle="1" w:styleId="E31EEFD22F094159817D33F673F076858">
    <w:name w:val="E31EEFD22F094159817D33F673F076858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7">
    <w:name w:val="3B30AE4D511042BEB37C2C41CDB390777"/>
    <w:rsid w:val="000F7E1B"/>
    <w:pPr>
      <w:spacing w:after="0" w:line="240" w:lineRule="auto"/>
    </w:pPr>
    <w:rPr>
      <w:rFonts w:eastAsiaTheme="minorHAnsi"/>
    </w:rPr>
  </w:style>
  <w:style w:type="paragraph" w:customStyle="1" w:styleId="1AA18D678E74445194AB8F69F19108DD8">
    <w:name w:val="1AA18D678E74445194AB8F69F19108DD8"/>
    <w:rsid w:val="000F7E1B"/>
    <w:pPr>
      <w:spacing w:after="0" w:line="240" w:lineRule="auto"/>
    </w:pPr>
    <w:rPr>
      <w:rFonts w:eastAsiaTheme="minorHAnsi"/>
    </w:rPr>
  </w:style>
  <w:style w:type="paragraph" w:customStyle="1" w:styleId="739EC17948524A6DB198D232BEF568C58">
    <w:name w:val="739EC17948524A6DB198D232BEF568C58"/>
    <w:rsid w:val="000F7E1B"/>
    <w:pPr>
      <w:spacing w:after="0" w:line="240" w:lineRule="auto"/>
    </w:pPr>
    <w:rPr>
      <w:rFonts w:eastAsiaTheme="minorHAnsi"/>
    </w:rPr>
  </w:style>
  <w:style w:type="paragraph" w:customStyle="1" w:styleId="B986420F42D548489CB490C1DCE7B1BA8">
    <w:name w:val="B986420F42D548489CB490C1DCE7B1BA8"/>
    <w:rsid w:val="000F7E1B"/>
    <w:pPr>
      <w:spacing w:after="0" w:line="240" w:lineRule="auto"/>
    </w:pPr>
    <w:rPr>
      <w:rFonts w:eastAsiaTheme="minorHAnsi"/>
    </w:rPr>
  </w:style>
  <w:style w:type="paragraph" w:customStyle="1" w:styleId="929EBA93315043B48400BB4625FCFA428">
    <w:name w:val="929EBA93315043B48400BB4625FCFA428"/>
    <w:rsid w:val="000F7E1B"/>
    <w:pPr>
      <w:spacing w:after="0" w:line="240" w:lineRule="auto"/>
    </w:pPr>
    <w:rPr>
      <w:rFonts w:eastAsiaTheme="minorHAnsi"/>
    </w:rPr>
  </w:style>
  <w:style w:type="paragraph" w:customStyle="1" w:styleId="E4C15EC7AE684482BFFC03CA932BE5D15">
    <w:name w:val="E4C15EC7AE684482BFFC03CA932BE5D15"/>
    <w:rsid w:val="000F7E1B"/>
    <w:pPr>
      <w:spacing w:after="0" w:line="240" w:lineRule="auto"/>
    </w:pPr>
    <w:rPr>
      <w:rFonts w:eastAsiaTheme="minorHAnsi"/>
    </w:rPr>
  </w:style>
  <w:style w:type="paragraph" w:customStyle="1" w:styleId="21EFB18CA64148F0A82A7532EFA46A6E8">
    <w:name w:val="21EFB18CA64148F0A82A7532EFA46A6E8"/>
    <w:rsid w:val="000F7E1B"/>
    <w:pPr>
      <w:spacing w:after="0" w:line="240" w:lineRule="auto"/>
    </w:pPr>
    <w:rPr>
      <w:rFonts w:eastAsiaTheme="minorHAnsi"/>
    </w:rPr>
  </w:style>
  <w:style w:type="paragraph" w:customStyle="1" w:styleId="7AE8265961954B6A93D6994A70DBEBBB9">
    <w:name w:val="7AE8265961954B6A93D6994A70DBEBBB9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9">
    <w:name w:val="D62004DD43DA416EBEA584916AB7C9FF9"/>
    <w:rsid w:val="000F7E1B"/>
    <w:pPr>
      <w:spacing w:after="0" w:line="240" w:lineRule="auto"/>
    </w:pPr>
    <w:rPr>
      <w:rFonts w:eastAsiaTheme="minorHAnsi"/>
    </w:rPr>
  </w:style>
  <w:style w:type="paragraph" w:customStyle="1" w:styleId="1F6E555D7A3342FAB44EA0C208463ED09">
    <w:name w:val="1F6E555D7A3342FAB44EA0C208463ED09"/>
    <w:rsid w:val="000F7E1B"/>
    <w:pPr>
      <w:spacing w:after="0" w:line="240" w:lineRule="auto"/>
    </w:pPr>
    <w:rPr>
      <w:rFonts w:eastAsiaTheme="minorHAnsi"/>
    </w:rPr>
  </w:style>
  <w:style w:type="paragraph" w:customStyle="1" w:styleId="B849419BC956404F80B6EDA903DFF8559">
    <w:name w:val="B849419BC956404F80B6EDA903DFF8559"/>
    <w:rsid w:val="000F7E1B"/>
    <w:pPr>
      <w:spacing w:after="0" w:line="240" w:lineRule="auto"/>
    </w:pPr>
    <w:rPr>
      <w:rFonts w:eastAsiaTheme="minorHAnsi"/>
    </w:rPr>
  </w:style>
  <w:style w:type="paragraph" w:customStyle="1" w:styleId="E31EEFD22F094159817D33F673F076859">
    <w:name w:val="E31EEFD22F094159817D33F673F076859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8">
    <w:name w:val="3B30AE4D511042BEB37C2C41CDB390778"/>
    <w:rsid w:val="000F7E1B"/>
    <w:pPr>
      <w:spacing w:after="0" w:line="240" w:lineRule="auto"/>
    </w:pPr>
    <w:rPr>
      <w:rFonts w:eastAsiaTheme="minorHAnsi"/>
    </w:rPr>
  </w:style>
  <w:style w:type="paragraph" w:customStyle="1" w:styleId="1AA18D678E74445194AB8F69F19108DD9">
    <w:name w:val="1AA18D678E74445194AB8F69F19108DD9"/>
    <w:rsid w:val="000F7E1B"/>
    <w:pPr>
      <w:spacing w:after="0" w:line="240" w:lineRule="auto"/>
    </w:pPr>
    <w:rPr>
      <w:rFonts w:eastAsiaTheme="minorHAnsi"/>
    </w:rPr>
  </w:style>
  <w:style w:type="paragraph" w:customStyle="1" w:styleId="739EC17948524A6DB198D232BEF568C59">
    <w:name w:val="739EC17948524A6DB198D232BEF568C59"/>
    <w:rsid w:val="000F7E1B"/>
    <w:pPr>
      <w:spacing w:after="0" w:line="240" w:lineRule="auto"/>
    </w:pPr>
    <w:rPr>
      <w:rFonts w:eastAsiaTheme="minorHAnsi"/>
    </w:rPr>
  </w:style>
  <w:style w:type="paragraph" w:customStyle="1" w:styleId="B986420F42D548489CB490C1DCE7B1BA9">
    <w:name w:val="B986420F42D548489CB490C1DCE7B1BA9"/>
    <w:rsid w:val="000F7E1B"/>
    <w:pPr>
      <w:spacing w:after="0" w:line="240" w:lineRule="auto"/>
    </w:pPr>
    <w:rPr>
      <w:rFonts w:eastAsiaTheme="minorHAnsi"/>
    </w:rPr>
  </w:style>
  <w:style w:type="paragraph" w:customStyle="1" w:styleId="929EBA93315043B48400BB4625FCFA429">
    <w:name w:val="929EBA93315043B48400BB4625FCFA429"/>
    <w:rsid w:val="000F7E1B"/>
    <w:pPr>
      <w:spacing w:after="0" w:line="240" w:lineRule="auto"/>
    </w:pPr>
    <w:rPr>
      <w:rFonts w:eastAsiaTheme="minorHAnsi"/>
    </w:rPr>
  </w:style>
  <w:style w:type="paragraph" w:customStyle="1" w:styleId="21EFB18CA64148F0A82A7532EFA46A6E9">
    <w:name w:val="21EFB18CA64148F0A82A7532EFA46A6E9"/>
    <w:rsid w:val="000F7E1B"/>
    <w:pPr>
      <w:spacing w:after="0" w:line="240" w:lineRule="auto"/>
    </w:pPr>
    <w:rPr>
      <w:rFonts w:eastAsiaTheme="minorHAnsi"/>
    </w:rPr>
  </w:style>
  <w:style w:type="paragraph" w:customStyle="1" w:styleId="7AE8265961954B6A93D6994A70DBEBBB10">
    <w:name w:val="7AE8265961954B6A93D6994A70DBEBBB10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10">
    <w:name w:val="D62004DD43DA416EBEA584916AB7C9FF10"/>
    <w:rsid w:val="000F7E1B"/>
    <w:pPr>
      <w:spacing w:after="0" w:line="240" w:lineRule="auto"/>
    </w:pPr>
    <w:rPr>
      <w:rFonts w:eastAsiaTheme="minorHAnsi"/>
    </w:rPr>
  </w:style>
  <w:style w:type="paragraph" w:customStyle="1" w:styleId="1F6E555D7A3342FAB44EA0C208463ED010">
    <w:name w:val="1F6E555D7A3342FAB44EA0C208463ED010"/>
    <w:rsid w:val="000F7E1B"/>
    <w:pPr>
      <w:spacing w:after="0" w:line="240" w:lineRule="auto"/>
    </w:pPr>
    <w:rPr>
      <w:rFonts w:eastAsiaTheme="minorHAnsi"/>
    </w:rPr>
  </w:style>
  <w:style w:type="paragraph" w:customStyle="1" w:styleId="B849419BC956404F80B6EDA903DFF85510">
    <w:name w:val="B849419BC956404F80B6EDA903DFF85510"/>
    <w:rsid w:val="000F7E1B"/>
    <w:pPr>
      <w:spacing w:after="0" w:line="240" w:lineRule="auto"/>
    </w:pPr>
    <w:rPr>
      <w:rFonts w:eastAsiaTheme="minorHAnsi"/>
    </w:rPr>
  </w:style>
  <w:style w:type="paragraph" w:customStyle="1" w:styleId="E31EEFD22F094159817D33F673F0768510">
    <w:name w:val="E31EEFD22F094159817D33F673F0768510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9">
    <w:name w:val="3B30AE4D511042BEB37C2C41CDB390779"/>
    <w:rsid w:val="000F7E1B"/>
    <w:pPr>
      <w:spacing w:after="0" w:line="240" w:lineRule="auto"/>
    </w:pPr>
    <w:rPr>
      <w:rFonts w:eastAsiaTheme="minorHAnsi"/>
    </w:rPr>
  </w:style>
  <w:style w:type="paragraph" w:customStyle="1" w:styleId="1AA18D678E74445194AB8F69F19108DD10">
    <w:name w:val="1AA18D678E74445194AB8F69F19108DD10"/>
    <w:rsid w:val="000F7E1B"/>
    <w:pPr>
      <w:spacing w:after="0" w:line="240" w:lineRule="auto"/>
    </w:pPr>
    <w:rPr>
      <w:rFonts w:eastAsiaTheme="minorHAnsi"/>
    </w:rPr>
  </w:style>
  <w:style w:type="paragraph" w:customStyle="1" w:styleId="739EC17948524A6DB198D232BEF568C510">
    <w:name w:val="739EC17948524A6DB198D232BEF568C510"/>
    <w:rsid w:val="000F7E1B"/>
    <w:pPr>
      <w:spacing w:after="0" w:line="240" w:lineRule="auto"/>
    </w:pPr>
    <w:rPr>
      <w:rFonts w:eastAsiaTheme="minorHAnsi"/>
    </w:rPr>
  </w:style>
  <w:style w:type="paragraph" w:customStyle="1" w:styleId="B986420F42D548489CB490C1DCE7B1BA10">
    <w:name w:val="B986420F42D548489CB490C1DCE7B1BA10"/>
    <w:rsid w:val="000F7E1B"/>
    <w:pPr>
      <w:spacing w:after="0" w:line="240" w:lineRule="auto"/>
    </w:pPr>
    <w:rPr>
      <w:rFonts w:eastAsiaTheme="minorHAnsi"/>
    </w:rPr>
  </w:style>
  <w:style w:type="paragraph" w:customStyle="1" w:styleId="929EBA93315043B48400BB4625FCFA4210">
    <w:name w:val="929EBA93315043B48400BB4625FCFA4210"/>
    <w:rsid w:val="000F7E1B"/>
    <w:pPr>
      <w:spacing w:after="0" w:line="240" w:lineRule="auto"/>
    </w:pPr>
    <w:rPr>
      <w:rFonts w:eastAsiaTheme="minorHAnsi"/>
    </w:rPr>
  </w:style>
  <w:style w:type="paragraph" w:customStyle="1" w:styleId="21EFB18CA64148F0A82A7532EFA46A6E10">
    <w:name w:val="21EFB18CA64148F0A82A7532EFA46A6E10"/>
    <w:rsid w:val="000F7E1B"/>
    <w:pPr>
      <w:spacing w:after="0" w:line="240" w:lineRule="auto"/>
    </w:pPr>
    <w:rPr>
      <w:rFonts w:eastAsiaTheme="minorHAnsi"/>
    </w:rPr>
  </w:style>
  <w:style w:type="paragraph" w:customStyle="1" w:styleId="7AE8265961954B6A93D6994A70DBEBBB11">
    <w:name w:val="7AE8265961954B6A93D6994A70DBEBBB11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11">
    <w:name w:val="D62004DD43DA416EBEA584916AB7C9FF11"/>
    <w:rsid w:val="000F7E1B"/>
    <w:pPr>
      <w:spacing w:after="0" w:line="240" w:lineRule="auto"/>
    </w:pPr>
    <w:rPr>
      <w:rFonts w:eastAsiaTheme="minorHAnsi"/>
    </w:rPr>
  </w:style>
  <w:style w:type="paragraph" w:customStyle="1" w:styleId="1F6E555D7A3342FAB44EA0C208463ED011">
    <w:name w:val="1F6E555D7A3342FAB44EA0C208463ED011"/>
    <w:rsid w:val="000F7E1B"/>
    <w:pPr>
      <w:spacing w:after="0" w:line="240" w:lineRule="auto"/>
    </w:pPr>
    <w:rPr>
      <w:rFonts w:eastAsiaTheme="minorHAnsi"/>
    </w:rPr>
  </w:style>
  <w:style w:type="paragraph" w:customStyle="1" w:styleId="B849419BC956404F80B6EDA903DFF85511">
    <w:name w:val="B849419BC956404F80B6EDA903DFF85511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10">
    <w:name w:val="3B30AE4D511042BEB37C2C41CDB3907710"/>
    <w:rsid w:val="000F7E1B"/>
    <w:pPr>
      <w:spacing w:after="0" w:line="240" w:lineRule="auto"/>
    </w:pPr>
    <w:rPr>
      <w:rFonts w:eastAsiaTheme="minorHAnsi"/>
    </w:rPr>
  </w:style>
  <w:style w:type="paragraph" w:customStyle="1" w:styleId="1AA18D678E74445194AB8F69F19108DD11">
    <w:name w:val="1AA18D678E74445194AB8F69F19108DD11"/>
    <w:rsid w:val="000F7E1B"/>
    <w:pPr>
      <w:spacing w:after="0" w:line="240" w:lineRule="auto"/>
    </w:pPr>
    <w:rPr>
      <w:rFonts w:eastAsiaTheme="minorHAnsi"/>
    </w:rPr>
  </w:style>
  <w:style w:type="paragraph" w:customStyle="1" w:styleId="739EC17948524A6DB198D232BEF568C511">
    <w:name w:val="739EC17948524A6DB198D232BEF568C511"/>
    <w:rsid w:val="000F7E1B"/>
    <w:pPr>
      <w:spacing w:after="0" w:line="240" w:lineRule="auto"/>
    </w:pPr>
    <w:rPr>
      <w:rFonts w:eastAsiaTheme="minorHAnsi"/>
    </w:rPr>
  </w:style>
  <w:style w:type="paragraph" w:customStyle="1" w:styleId="B986420F42D548489CB490C1DCE7B1BA11">
    <w:name w:val="B986420F42D548489CB490C1DCE7B1BA11"/>
    <w:rsid w:val="000F7E1B"/>
    <w:pPr>
      <w:spacing w:after="0" w:line="240" w:lineRule="auto"/>
    </w:pPr>
    <w:rPr>
      <w:rFonts w:eastAsiaTheme="minorHAnsi"/>
    </w:rPr>
  </w:style>
  <w:style w:type="paragraph" w:customStyle="1" w:styleId="929EBA93315043B48400BB4625FCFA4211">
    <w:name w:val="929EBA93315043B48400BB4625FCFA4211"/>
    <w:rsid w:val="000F7E1B"/>
    <w:pPr>
      <w:spacing w:after="0" w:line="240" w:lineRule="auto"/>
    </w:pPr>
    <w:rPr>
      <w:rFonts w:eastAsiaTheme="minorHAnsi"/>
    </w:rPr>
  </w:style>
  <w:style w:type="paragraph" w:customStyle="1" w:styleId="21EFB18CA64148F0A82A7532EFA46A6E11">
    <w:name w:val="21EFB18CA64148F0A82A7532EFA46A6E11"/>
    <w:rsid w:val="000F7E1B"/>
    <w:pPr>
      <w:spacing w:after="0" w:line="240" w:lineRule="auto"/>
    </w:pPr>
    <w:rPr>
      <w:rFonts w:eastAsiaTheme="minorHAnsi"/>
    </w:rPr>
  </w:style>
  <w:style w:type="paragraph" w:customStyle="1" w:styleId="7AE8265961954B6A93D6994A70DBEBBB12">
    <w:name w:val="7AE8265961954B6A93D6994A70DBEBBB12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12">
    <w:name w:val="D62004DD43DA416EBEA584916AB7C9FF12"/>
    <w:rsid w:val="000F7E1B"/>
    <w:pPr>
      <w:spacing w:after="0" w:line="240" w:lineRule="auto"/>
    </w:pPr>
    <w:rPr>
      <w:rFonts w:eastAsiaTheme="minorHAnsi"/>
    </w:rPr>
  </w:style>
  <w:style w:type="paragraph" w:customStyle="1" w:styleId="1F6E555D7A3342FAB44EA0C208463ED012">
    <w:name w:val="1F6E555D7A3342FAB44EA0C208463ED012"/>
    <w:rsid w:val="000F7E1B"/>
    <w:pPr>
      <w:spacing w:after="0" w:line="240" w:lineRule="auto"/>
    </w:pPr>
    <w:rPr>
      <w:rFonts w:eastAsiaTheme="minorHAnsi"/>
    </w:rPr>
  </w:style>
  <w:style w:type="paragraph" w:customStyle="1" w:styleId="B849419BC956404F80B6EDA903DFF85512">
    <w:name w:val="B849419BC956404F80B6EDA903DFF85512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11">
    <w:name w:val="3B30AE4D511042BEB37C2C41CDB3907711"/>
    <w:rsid w:val="000F7E1B"/>
    <w:pPr>
      <w:spacing w:after="0" w:line="240" w:lineRule="auto"/>
    </w:pPr>
    <w:rPr>
      <w:rFonts w:eastAsiaTheme="minorHAnsi"/>
    </w:rPr>
  </w:style>
  <w:style w:type="paragraph" w:customStyle="1" w:styleId="1AA18D678E74445194AB8F69F19108DD12">
    <w:name w:val="1AA18D678E74445194AB8F69F19108DD12"/>
    <w:rsid w:val="000F7E1B"/>
    <w:pPr>
      <w:spacing w:after="0" w:line="240" w:lineRule="auto"/>
    </w:pPr>
    <w:rPr>
      <w:rFonts w:eastAsiaTheme="minorHAnsi"/>
    </w:rPr>
  </w:style>
  <w:style w:type="paragraph" w:customStyle="1" w:styleId="739EC17948524A6DB198D232BEF568C512">
    <w:name w:val="739EC17948524A6DB198D232BEF568C512"/>
    <w:rsid w:val="000F7E1B"/>
    <w:pPr>
      <w:spacing w:after="0" w:line="240" w:lineRule="auto"/>
    </w:pPr>
    <w:rPr>
      <w:rFonts w:eastAsiaTheme="minorHAnsi"/>
    </w:rPr>
  </w:style>
  <w:style w:type="paragraph" w:customStyle="1" w:styleId="B986420F42D548489CB490C1DCE7B1BA12">
    <w:name w:val="B986420F42D548489CB490C1DCE7B1BA12"/>
    <w:rsid w:val="000F7E1B"/>
    <w:pPr>
      <w:spacing w:after="0" w:line="240" w:lineRule="auto"/>
    </w:pPr>
    <w:rPr>
      <w:rFonts w:eastAsiaTheme="minorHAnsi"/>
    </w:rPr>
  </w:style>
  <w:style w:type="paragraph" w:customStyle="1" w:styleId="929EBA93315043B48400BB4625FCFA4212">
    <w:name w:val="929EBA93315043B48400BB4625FCFA4212"/>
    <w:rsid w:val="000F7E1B"/>
    <w:pPr>
      <w:spacing w:after="0" w:line="240" w:lineRule="auto"/>
    </w:pPr>
    <w:rPr>
      <w:rFonts w:eastAsiaTheme="minorHAnsi"/>
    </w:rPr>
  </w:style>
  <w:style w:type="paragraph" w:customStyle="1" w:styleId="3E1058CF8C8A4403A4786FA4CE864C32">
    <w:name w:val="3E1058CF8C8A4403A4786FA4CE864C32"/>
    <w:rsid w:val="000F7E1B"/>
  </w:style>
  <w:style w:type="paragraph" w:customStyle="1" w:styleId="36D9F9B2EA224D35BC6A0B3DA15CCFB0">
    <w:name w:val="36D9F9B2EA224D35BC6A0B3DA15CCFB0"/>
    <w:rsid w:val="000F7E1B"/>
  </w:style>
  <w:style w:type="paragraph" w:customStyle="1" w:styleId="B61D6910FE6F42DDBB2843E82BBCD5F7">
    <w:name w:val="B61D6910FE6F42DDBB2843E82BBCD5F7"/>
    <w:rsid w:val="000F7E1B"/>
  </w:style>
  <w:style w:type="paragraph" w:customStyle="1" w:styleId="DCBFA17CE08E425F91BBB52E9987EC7B">
    <w:name w:val="DCBFA17CE08E425F91BBB52E9987EC7B"/>
    <w:rsid w:val="000F7E1B"/>
  </w:style>
  <w:style w:type="paragraph" w:customStyle="1" w:styleId="62BDF98C805048DBA2A768B413289E20">
    <w:name w:val="62BDF98C805048DBA2A768B413289E20"/>
    <w:rsid w:val="000F7E1B"/>
  </w:style>
  <w:style w:type="paragraph" w:customStyle="1" w:styleId="8108E8E7DA954418B656B463D9A7F93D">
    <w:name w:val="8108E8E7DA954418B656B463D9A7F93D"/>
    <w:rsid w:val="000F7E1B"/>
  </w:style>
  <w:style w:type="paragraph" w:customStyle="1" w:styleId="A4CA9595105E45269464511DCE6ABE50">
    <w:name w:val="A4CA9595105E45269464511DCE6ABE50"/>
    <w:rsid w:val="000F7E1B"/>
  </w:style>
  <w:style w:type="paragraph" w:customStyle="1" w:styleId="C326717CF0EB4B9999B727A18A3934BA">
    <w:name w:val="C326717CF0EB4B9999B727A18A3934BA"/>
    <w:rsid w:val="000F7E1B"/>
  </w:style>
  <w:style w:type="paragraph" w:customStyle="1" w:styleId="A122D4FD94D34C0C869E4DC511A569BA">
    <w:name w:val="A122D4FD94D34C0C869E4DC511A569BA"/>
    <w:rsid w:val="000F7E1B"/>
  </w:style>
  <w:style w:type="paragraph" w:customStyle="1" w:styleId="DCBFA17CE08E425F91BBB52E9987EC7B1">
    <w:name w:val="DCBFA17CE08E425F91BBB52E9987EC7B1"/>
    <w:rsid w:val="000F7E1B"/>
    <w:pPr>
      <w:spacing w:after="0" w:line="240" w:lineRule="auto"/>
    </w:pPr>
    <w:rPr>
      <w:rFonts w:eastAsiaTheme="minorHAnsi"/>
    </w:rPr>
  </w:style>
  <w:style w:type="paragraph" w:customStyle="1" w:styleId="B61D6910FE6F42DDBB2843E82BBCD5F71">
    <w:name w:val="B61D6910FE6F42DDBB2843E82BBCD5F71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13">
    <w:name w:val="D62004DD43DA416EBEA584916AB7C9FF13"/>
    <w:rsid w:val="000F7E1B"/>
    <w:pPr>
      <w:spacing w:after="0" w:line="240" w:lineRule="auto"/>
    </w:pPr>
    <w:rPr>
      <w:rFonts w:eastAsiaTheme="minorHAnsi"/>
    </w:rPr>
  </w:style>
  <w:style w:type="paragraph" w:customStyle="1" w:styleId="3E1058CF8C8A4403A4786FA4CE864C321">
    <w:name w:val="3E1058CF8C8A4403A4786FA4CE864C321"/>
    <w:rsid w:val="000F7E1B"/>
    <w:pPr>
      <w:spacing w:after="0" w:line="240" w:lineRule="auto"/>
    </w:pPr>
    <w:rPr>
      <w:rFonts w:eastAsiaTheme="minorHAnsi"/>
    </w:rPr>
  </w:style>
  <w:style w:type="paragraph" w:customStyle="1" w:styleId="36D9F9B2EA224D35BC6A0B3DA15CCFB01">
    <w:name w:val="36D9F9B2EA224D35BC6A0B3DA15CCFB01"/>
    <w:rsid w:val="000F7E1B"/>
    <w:pPr>
      <w:spacing w:after="0" w:line="240" w:lineRule="auto"/>
    </w:pPr>
    <w:rPr>
      <w:rFonts w:eastAsiaTheme="minorHAnsi"/>
    </w:rPr>
  </w:style>
  <w:style w:type="paragraph" w:customStyle="1" w:styleId="62BDF98C805048DBA2A768B413289E201">
    <w:name w:val="62BDF98C805048DBA2A768B413289E201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12">
    <w:name w:val="3B30AE4D511042BEB37C2C41CDB3907712"/>
    <w:rsid w:val="000F7E1B"/>
    <w:pPr>
      <w:spacing w:after="0" w:line="240" w:lineRule="auto"/>
    </w:pPr>
    <w:rPr>
      <w:rFonts w:eastAsiaTheme="minorHAnsi"/>
    </w:rPr>
  </w:style>
  <w:style w:type="paragraph" w:customStyle="1" w:styleId="8108E8E7DA954418B656B463D9A7F93D1">
    <w:name w:val="8108E8E7DA954418B656B463D9A7F93D1"/>
    <w:rsid w:val="000F7E1B"/>
    <w:pPr>
      <w:spacing w:after="0" w:line="240" w:lineRule="auto"/>
    </w:pPr>
    <w:rPr>
      <w:rFonts w:eastAsiaTheme="minorHAnsi"/>
    </w:rPr>
  </w:style>
  <w:style w:type="paragraph" w:customStyle="1" w:styleId="A4CA9595105E45269464511DCE6ABE501">
    <w:name w:val="A4CA9595105E45269464511DCE6ABE501"/>
    <w:rsid w:val="000F7E1B"/>
    <w:pPr>
      <w:spacing w:after="0" w:line="240" w:lineRule="auto"/>
    </w:pPr>
    <w:rPr>
      <w:rFonts w:eastAsiaTheme="minorHAnsi"/>
    </w:rPr>
  </w:style>
  <w:style w:type="paragraph" w:customStyle="1" w:styleId="C326717CF0EB4B9999B727A18A3934BA1">
    <w:name w:val="C326717CF0EB4B9999B727A18A3934BA1"/>
    <w:rsid w:val="000F7E1B"/>
    <w:pPr>
      <w:spacing w:after="0" w:line="240" w:lineRule="auto"/>
    </w:pPr>
    <w:rPr>
      <w:rFonts w:eastAsiaTheme="minorHAnsi"/>
    </w:rPr>
  </w:style>
  <w:style w:type="paragraph" w:customStyle="1" w:styleId="A122D4FD94D34C0C869E4DC511A569BA1">
    <w:name w:val="A122D4FD94D34C0C869E4DC511A569BA1"/>
    <w:rsid w:val="000F7E1B"/>
    <w:pPr>
      <w:spacing w:after="0" w:line="240" w:lineRule="auto"/>
    </w:pPr>
    <w:rPr>
      <w:rFonts w:eastAsiaTheme="minorHAnsi"/>
    </w:rPr>
  </w:style>
  <w:style w:type="paragraph" w:customStyle="1" w:styleId="4F4447B16ED6451BAA13F6A2ED198DA1">
    <w:name w:val="4F4447B16ED6451BAA13F6A2ED198DA1"/>
    <w:rsid w:val="000F7E1B"/>
    <w:pPr>
      <w:spacing w:after="0" w:line="240" w:lineRule="auto"/>
    </w:pPr>
    <w:rPr>
      <w:rFonts w:eastAsiaTheme="minorHAnsi"/>
    </w:rPr>
  </w:style>
  <w:style w:type="paragraph" w:customStyle="1" w:styleId="DCBFA17CE08E425F91BBB52E9987EC7B2">
    <w:name w:val="DCBFA17CE08E425F91BBB52E9987EC7B2"/>
    <w:rsid w:val="000F7E1B"/>
    <w:pPr>
      <w:spacing w:after="0" w:line="240" w:lineRule="auto"/>
    </w:pPr>
    <w:rPr>
      <w:rFonts w:eastAsiaTheme="minorHAnsi"/>
    </w:rPr>
  </w:style>
  <w:style w:type="paragraph" w:customStyle="1" w:styleId="B61D6910FE6F42DDBB2843E82BBCD5F72">
    <w:name w:val="B61D6910FE6F42DDBB2843E82BBCD5F72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14">
    <w:name w:val="D62004DD43DA416EBEA584916AB7C9FF14"/>
    <w:rsid w:val="000F7E1B"/>
    <w:pPr>
      <w:spacing w:after="0" w:line="240" w:lineRule="auto"/>
    </w:pPr>
    <w:rPr>
      <w:rFonts w:eastAsiaTheme="minorHAnsi"/>
    </w:rPr>
  </w:style>
  <w:style w:type="paragraph" w:customStyle="1" w:styleId="3E1058CF8C8A4403A4786FA4CE864C322">
    <w:name w:val="3E1058CF8C8A4403A4786FA4CE864C322"/>
    <w:rsid w:val="000F7E1B"/>
    <w:pPr>
      <w:spacing w:after="0" w:line="240" w:lineRule="auto"/>
    </w:pPr>
    <w:rPr>
      <w:rFonts w:eastAsiaTheme="minorHAnsi"/>
    </w:rPr>
  </w:style>
  <w:style w:type="paragraph" w:customStyle="1" w:styleId="36D9F9B2EA224D35BC6A0B3DA15CCFB02">
    <w:name w:val="36D9F9B2EA224D35BC6A0B3DA15CCFB02"/>
    <w:rsid w:val="000F7E1B"/>
    <w:pPr>
      <w:spacing w:after="0" w:line="240" w:lineRule="auto"/>
    </w:pPr>
    <w:rPr>
      <w:rFonts w:eastAsiaTheme="minorHAnsi"/>
    </w:rPr>
  </w:style>
  <w:style w:type="paragraph" w:customStyle="1" w:styleId="62BDF98C805048DBA2A768B413289E202">
    <w:name w:val="62BDF98C805048DBA2A768B413289E202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13">
    <w:name w:val="3B30AE4D511042BEB37C2C41CDB3907713"/>
    <w:rsid w:val="000F7E1B"/>
    <w:pPr>
      <w:spacing w:after="0" w:line="240" w:lineRule="auto"/>
    </w:pPr>
    <w:rPr>
      <w:rFonts w:eastAsiaTheme="minorHAnsi"/>
    </w:rPr>
  </w:style>
  <w:style w:type="paragraph" w:customStyle="1" w:styleId="8108E8E7DA954418B656B463D9A7F93D2">
    <w:name w:val="8108E8E7DA954418B656B463D9A7F93D2"/>
    <w:rsid w:val="000F7E1B"/>
    <w:pPr>
      <w:spacing w:after="0" w:line="240" w:lineRule="auto"/>
    </w:pPr>
    <w:rPr>
      <w:rFonts w:eastAsiaTheme="minorHAnsi"/>
    </w:rPr>
  </w:style>
  <w:style w:type="paragraph" w:customStyle="1" w:styleId="A4CA9595105E45269464511DCE6ABE502">
    <w:name w:val="A4CA9595105E45269464511DCE6ABE502"/>
    <w:rsid w:val="000F7E1B"/>
    <w:pPr>
      <w:spacing w:after="0" w:line="240" w:lineRule="auto"/>
    </w:pPr>
    <w:rPr>
      <w:rFonts w:eastAsiaTheme="minorHAnsi"/>
    </w:rPr>
  </w:style>
  <w:style w:type="paragraph" w:customStyle="1" w:styleId="C326717CF0EB4B9999B727A18A3934BA2">
    <w:name w:val="C326717CF0EB4B9999B727A18A3934BA2"/>
    <w:rsid w:val="000F7E1B"/>
    <w:pPr>
      <w:spacing w:after="0" w:line="240" w:lineRule="auto"/>
    </w:pPr>
    <w:rPr>
      <w:rFonts w:eastAsiaTheme="minorHAnsi"/>
    </w:rPr>
  </w:style>
  <w:style w:type="paragraph" w:customStyle="1" w:styleId="A122D4FD94D34C0C869E4DC511A569BA2">
    <w:name w:val="A122D4FD94D34C0C869E4DC511A569BA2"/>
    <w:rsid w:val="000F7E1B"/>
    <w:pPr>
      <w:spacing w:after="0" w:line="240" w:lineRule="auto"/>
    </w:pPr>
    <w:rPr>
      <w:rFonts w:eastAsiaTheme="minorHAnsi"/>
    </w:rPr>
  </w:style>
  <w:style w:type="paragraph" w:customStyle="1" w:styleId="4F4447B16ED6451BAA13F6A2ED198DA11">
    <w:name w:val="4F4447B16ED6451BAA13F6A2ED198DA11"/>
    <w:rsid w:val="000F7E1B"/>
    <w:pPr>
      <w:spacing w:after="0" w:line="240" w:lineRule="auto"/>
    </w:pPr>
    <w:rPr>
      <w:rFonts w:eastAsiaTheme="minorHAnsi"/>
    </w:rPr>
  </w:style>
  <w:style w:type="paragraph" w:customStyle="1" w:styleId="DCBFA17CE08E425F91BBB52E9987EC7B3">
    <w:name w:val="DCBFA17CE08E425F91BBB52E9987EC7B3"/>
    <w:rsid w:val="000F7E1B"/>
    <w:pPr>
      <w:spacing w:after="0" w:line="240" w:lineRule="auto"/>
    </w:pPr>
    <w:rPr>
      <w:rFonts w:eastAsiaTheme="minorHAnsi"/>
    </w:rPr>
  </w:style>
  <w:style w:type="paragraph" w:customStyle="1" w:styleId="B61D6910FE6F42DDBB2843E82BBCD5F73">
    <w:name w:val="B61D6910FE6F42DDBB2843E82BBCD5F73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15">
    <w:name w:val="D62004DD43DA416EBEA584916AB7C9FF15"/>
    <w:rsid w:val="000F7E1B"/>
    <w:pPr>
      <w:spacing w:after="0" w:line="240" w:lineRule="auto"/>
    </w:pPr>
    <w:rPr>
      <w:rFonts w:eastAsiaTheme="minorHAnsi"/>
    </w:rPr>
  </w:style>
  <w:style w:type="paragraph" w:customStyle="1" w:styleId="3E1058CF8C8A4403A4786FA4CE864C323">
    <w:name w:val="3E1058CF8C8A4403A4786FA4CE864C323"/>
    <w:rsid w:val="000F7E1B"/>
    <w:pPr>
      <w:spacing w:after="0" w:line="240" w:lineRule="auto"/>
    </w:pPr>
    <w:rPr>
      <w:rFonts w:eastAsiaTheme="minorHAnsi"/>
    </w:rPr>
  </w:style>
  <w:style w:type="paragraph" w:customStyle="1" w:styleId="36D9F9B2EA224D35BC6A0B3DA15CCFB03">
    <w:name w:val="36D9F9B2EA224D35BC6A0B3DA15CCFB03"/>
    <w:rsid w:val="000F7E1B"/>
    <w:pPr>
      <w:spacing w:after="0" w:line="240" w:lineRule="auto"/>
    </w:pPr>
    <w:rPr>
      <w:rFonts w:eastAsiaTheme="minorHAnsi"/>
    </w:rPr>
  </w:style>
  <w:style w:type="paragraph" w:customStyle="1" w:styleId="62BDF98C805048DBA2A768B413289E203">
    <w:name w:val="62BDF98C805048DBA2A768B413289E203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14">
    <w:name w:val="3B30AE4D511042BEB37C2C41CDB3907714"/>
    <w:rsid w:val="000F7E1B"/>
    <w:pPr>
      <w:spacing w:after="0" w:line="240" w:lineRule="auto"/>
    </w:pPr>
    <w:rPr>
      <w:rFonts w:eastAsiaTheme="minorHAnsi"/>
    </w:rPr>
  </w:style>
  <w:style w:type="paragraph" w:customStyle="1" w:styleId="8108E8E7DA954418B656B463D9A7F93D3">
    <w:name w:val="8108E8E7DA954418B656B463D9A7F93D3"/>
    <w:rsid w:val="000F7E1B"/>
    <w:pPr>
      <w:spacing w:after="0" w:line="240" w:lineRule="auto"/>
    </w:pPr>
    <w:rPr>
      <w:rFonts w:eastAsiaTheme="minorHAnsi"/>
    </w:rPr>
  </w:style>
  <w:style w:type="paragraph" w:customStyle="1" w:styleId="A4CA9595105E45269464511DCE6ABE503">
    <w:name w:val="A4CA9595105E45269464511DCE6ABE503"/>
    <w:rsid w:val="000F7E1B"/>
    <w:pPr>
      <w:spacing w:after="0" w:line="240" w:lineRule="auto"/>
    </w:pPr>
    <w:rPr>
      <w:rFonts w:eastAsiaTheme="minorHAnsi"/>
    </w:rPr>
  </w:style>
  <w:style w:type="paragraph" w:customStyle="1" w:styleId="C326717CF0EB4B9999B727A18A3934BA3">
    <w:name w:val="C326717CF0EB4B9999B727A18A3934BA3"/>
    <w:rsid w:val="000F7E1B"/>
    <w:pPr>
      <w:spacing w:after="0" w:line="240" w:lineRule="auto"/>
    </w:pPr>
    <w:rPr>
      <w:rFonts w:eastAsiaTheme="minorHAnsi"/>
    </w:rPr>
  </w:style>
  <w:style w:type="paragraph" w:customStyle="1" w:styleId="A122D4FD94D34C0C869E4DC511A569BA3">
    <w:name w:val="A122D4FD94D34C0C869E4DC511A569BA3"/>
    <w:rsid w:val="000F7E1B"/>
    <w:pPr>
      <w:spacing w:after="0" w:line="240" w:lineRule="auto"/>
    </w:pPr>
    <w:rPr>
      <w:rFonts w:eastAsiaTheme="minorHAnsi"/>
    </w:rPr>
  </w:style>
  <w:style w:type="paragraph" w:customStyle="1" w:styleId="4F4447B16ED6451BAA13F6A2ED198DA12">
    <w:name w:val="4F4447B16ED6451BAA13F6A2ED198DA12"/>
    <w:rsid w:val="000F7E1B"/>
    <w:pPr>
      <w:spacing w:after="0" w:line="240" w:lineRule="auto"/>
    </w:pPr>
    <w:rPr>
      <w:rFonts w:eastAsiaTheme="minorHAnsi"/>
    </w:rPr>
  </w:style>
  <w:style w:type="paragraph" w:customStyle="1" w:styleId="DCBFA17CE08E425F91BBB52E9987EC7B4">
    <w:name w:val="DCBFA17CE08E425F91BBB52E9987EC7B4"/>
    <w:rsid w:val="000F7E1B"/>
    <w:pPr>
      <w:spacing w:after="0" w:line="240" w:lineRule="auto"/>
    </w:pPr>
    <w:rPr>
      <w:rFonts w:eastAsiaTheme="minorHAnsi"/>
    </w:rPr>
  </w:style>
  <w:style w:type="paragraph" w:customStyle="1" w:styleId="B61D6910FE6F42DDBB2843E82BBCD5F74">
    <w:name w:val="B61D6910FE6F42DDBB2843E82BBCD5F74"/>
    <w:rsid w:val="000F7E1B"/>
    <w:pPr>
      <w:spacing w:after="0" w:line="240" w:lineRule="auto"/>
    </w:pPr>
    <w:rPr>
      <w:rFonts w:eastAsiaTheme="minorHAnsi"/>
    </w:rPr>
  </w:style>
  <w:style w:type="paragraph" w:customStyle="1" w:styleId="D62004DD43DA416EBEA584916AB7C9FF16">
    <w:name w:val="D62004DD43DA416EBEA584916AB7C9FF16"/>
    <w:rsid w:val="000F7E1B"/>
    <w:pPr>
      <w:spacing w:after="0" w:line="240" w:lineRule="auto"/>
    </w:pPr>
    <w:rPr>
      <w:rFonts w:eastAsiaTheme="minorHAnsi"/>
    </w:rPr>
  </w:style>
  <w:style w:type="paragraph" w:customStyle="1" w:styleId="3E1058CF8C8A4403A4786FA4CE864C324">
    <w:name w:val="3E1058CF8C8A4403A4786FA4CE864C324"/>
    <w:rsid w:val="000F7E1B"/>
    <w:pPr>
      <w:spacing w:after="0" w:line="240" w:lineRule="auto"/>
    </w:pPr>
    <w:rPr>
      <w:rFonts w:eastAsiaTheme="minorHAnsi"/>
    </w:rPr>
  </w:style>
  <w:style w:type="paragraph" w:customStyle="1" w:styleId="36D9F9B2EA224D35BC6A0B3DA15CCFB04">
    <w:name w:val="36D9F9B2EA224D35BC6A0B3DA15CCFB04"/>
    <w:rsid w:val="000F7E1B"/>
    <w:pPr>
      <w:spacing w:after="0" w:line="240" w:lineRule="auto"/>
    </w:pPr>
    <w:rPr>
      <w:rFonts w:eastAsiaTheme="minorHAnsi"/>
    </w:rPr>
  </w:style>
  <w:style w:type="paragraph" w:customStyle="1" w:styleId="62BDF98C805048DBA2A768B413289E204">
    <w:name w:val="62BDF98C805048DBA2A768B413289E204"/>
    <w:rsid w:val="000F7E1B"/>
    <w:pPr>
      <w:spacing w:after="0" w:line="240" w:lineRule="auto"/>
    </w:pPr>
    <w:rPr>
      <w:rFonts w:eastAsiaTheme="minorHAnsi"/>
    </w:rPr>
  </w:style>
  <w:style w:type="paragraph" w:customStyle="1" w:styleId="4BC06741CDBE498083F8C08B70C35927">
    <w:name w:val="4BC06741CDBE498083F8C08B70C35927"/>
    <w:rsid w:val="000F7E1B"/>
    <w:pPr>
      <w:spacing w:after="0" w:line="240" w:lineRule="auto"/>
    </w:pPr>
    <w:rPr>
      <w:rFonts w:eastAsiaTheme="minorHAnsi"/>
    </w:rPr>
  </w:style>
  <w:style w:type="paragraph" w:customStyle="1" w:styleId="3B30AE4D511042BEB37C2C41CDB3907715">
    <w:name w:val="3B30AE4D511042BEB37C2C41CDB3907715"/>
    <w:rsid w:val="000F7E1B"/>
    <w:pPr>
      <w:spacing w:after="0" w:line="240" w:lineRule="auto"/>
    </w:pPr>
    <w:rPr>
      <w:rFonts w:eastAsiaTheme="minorHAnsi"/>
    </w:rPr>
  </w:style>
  <w:style w:type="paragraph" w:customStyle="1" w:styleId="8108E8E7DA954418B656B463D9A7F93D4">
    <w:name w:val="8108E8E7DA954418B656B463D9A7F93D4"/>
    <w:rsid w:val="000F7E1B"/>
    <w:pPr>
      <w:spacing w:after="0" w:line="240" w:lineRule="auto"/>
    </w:pPr>
    <w:rPr>
      <w:rFonts w:eastAsiaTheme="minorHAnsi"/>
    </w:rPr>
  </w:style>
  <w:style w:type="paragraph" w:customStyle="1" w:styleId="A4CA9595105E45269464511DCE6ABE504">
    <w:name w:val="A4CA9595105E45269464511DCE6ABE504"/>
    <w:rsid w:val="000F7E1B"/>
    <w:pPr>
      <w:spacing w:after="0" w:line="240" w:lineRule="auto"/>
    </w:pPr>
    <w:rPr>
      <w:rFonts w:eastAsiaTheme="minorHAnsi"/>
    </w:rPr>
  </w:style>
  <w:style w:type="paragraph" w:customStyle="1" w:styleId="C326717CF0EB4B9999B727A18A3934BA4">
    <w:name w:val="C326717CF0EB4B9999B727A18A3934BA4"/>
    <w:rsid w:val="000F7E1B"/>
    <w:pPr>
      <w:spacing w:after="0" w:line="240" w:lineRule="auto"/>
    </w:pPr>
    <w:rPr>
      <w:rFonts w:eastAsiaTheme="minorHAnsi"/>
    </w:rPr>
  </w:style>
  <w:style w:type="paragraph" w:customStyle="1" w:styleId="A122D4FD94D34C0C869E4DC511A569BA4">
    <w:name w:val="A122D4FD94D34C0C869E4DC511A569BA4"/>
    <w:rsid w:val="000F7E1B"/>
    <w:pPr>
      <w:spacing w:after="0" w:line="240" w:lineRule="auto"/>
    </w:pPr>
    <w:rPr>
      <w:rFonts w:eastAsiaTheme="minorHAnsi"/>
    </w:rPr>
  </w:style>
  <w:style w:type="paragraph" w:customStyle="1" w:styleId="C43D265F4AAD47CDA6F9378F48ED9559">
    <w:name w:val="C43D265F4AAD47CDA6F9378F48ED9559"/>
    <w:rsid w:val="000F7E1B"/>
    <w:pPr>
      <w:spacing w:after="0" w:line="240" w:lineRule="auto"/>
    </w:pPr>
    <w:rPr>
      <w:rFonts w:eastAsiaTheme="minorHAnsi"/>
    </w:rPr>
  </w:style>
  <w:style w:type="paragraph" w:customStyle="1" w:styleId="4F4447B16ED6451BAA13F6A2ED198DA13">
    <w:name w:val="4F4447B16ED6451BAA13F6A2ED198DA13"/>
    <w:rsid w:val="000F7E1B"/>
    <w:pPr>
      <w:spacing w:after="0" w:line="240" w:lineRule="auto"/>
    </w:pPr>
    <w:rPr>
      <w:rFonts w:eastAsiaTheme="minorHAnsi"/>
    </w:rPr>
  </w:style>
  <w:style w:type="paragraph" w:customStyle="1" w:styleId="1828227CB9354F87A8071E2578B179B7">
    <w:name w:val="1828227CB9354F87A8071E2578B179B7"/>
    <w:rsid w:val="002D35BF"/>
  </w:style>
  <w:style w:type="paragraph" w:customStyle="1" w:styleId="7FAB6A2DF5ED41E3AD65FB5B1826420B">
    <w:name w:val="7FAB6A2DF5ED41E3AD65FB5B1826420B"/>
    <w:rsid w:val="002D35BF"/>
  </w:style>
  <w:style w:type="paragraph" w:customStyle="1" w:styleId="7E5E08E7F4244BE2BC4749020967E35D">
    <w:name w:val="7E5E08E7F4244BE2BC4749020967E35D"/>
    <w:rsid w:val="002D35BF"/>
  </w:style>
  <w:style w:type="paragraph" w:customStyle="1" w:styleId="B5B7ED718DF540B4B84E0A7CE1BB0FF6">
    <w:name w:val="B5B7ED718DF540B4B84E0A7CE1BB0FF6"/>
    <w:rsid w:val="002D35BF"/>
  </w:style>
  <w:style w:type="paragraph" w:customStyle="1" w:styleId="EABB784FDCBF40E2B4F61AFA4ECD3444">
    <w:name w:val="EABB784FDCBF40E2B4F61AFA4ECD3444"/>
    <w:rsid w:val="002D35BF"/>
  </w:style>
  <w:style w:type="paragraph" w:customStyle="1" w:styleId="1234A0A137A04B70BC58099552A9B08C">
    <w:name w:val="1234A0A137A04B70BC58099552A9B08C"/>
    <w:rsid w:val="002D35BF"/>
  </w:style>
  <w:style w:type="paragraph" w:customStyle="1" w:styleId="46A0A0BA30D342B19DD89E23E2A8D57A">
    <w:name w:val="46A0A0BA30D342B19DD89E23E2A8D57A"/>
    <w:rsid w:val="002D35BF"/>
  </w:style>
  <w:style w:type="paragraph" w:customStyle="1" w:styleId="A53CD41AF9C14FF1AA59969C63FB8A1C">
    <w:name w:val="A53CD41AF9C14FF1AA59969C63FB8A1C"/>
    <w:rsid w:val="002D35BF"/>
  </w:style>
  <w:style w:type="paragraph" w:customStyle="1" w:styleId="DCBFA17CE08E425F91BBB52E9987EC7B5">
    <w:name w:val="DCBFA17CE08E425F91BBB52E9987EC7B5"/>
    <w:rsid w:val="002D35BF"/>
    <w:pPr>
      <w:spacing w:after="0" w:line="240" w:lineRule="auto"/>
    </w:pPr>
    <w:rPr>
      <w:rFonts w:eastAsiaTheme="minorHAnsi"/>
    </w:rPr>
  </w:style>
  <w:style w:type="paragraph" w:customStyle="1" w:styleId="7E5E08E7F4244BE2BC4749020967E35D1">
    <w:name w:val="7E5E08E7F4244BE2BC4749020967E35D1"/>
    <w:rsid w:val="002D35BF"/>
    <w:pPr>
      <w:spacing w:after="0" w:line="240" w:lineRule="auto"/>
    </w:pPr>
    <w:rPr>
      <w:rFonts w:eastAsiaTheme="minorHAnsi"/>
    </w:rPr>
  </w:style>
  <w:style w:type="paragraph" w:customStyle="1" w:styleId="EABB784FDCBF40E2B4F61AFA4ECD34441">
    <w:name w:val="EABB784FDCBF40E2B4F61AFA4ECD34441"/>
    <w:rsid w:val="002D35BF"/>
    <w:pPr>
      <w:spacing w:after="0" w:line="240" w:lineRule="auto"/>
    </w:pPr>
    <w:rPr>
      <w:rFonts w:eastAsiaTheme="minorHAnsi"/>
    </w:rPr>
  </w:style>
  <w:style w:type="paragraph" w:customStyle="1" w:styleId="1234A0A137A04B70BC58099552A9B08C1">
    <w:name w:val="1234A0A137A04B70BC58099552A9B08C1"/>
    <w:rsid w:val="002D35BF"/>
    <w:pPr>
      <w:spacing w:after="0" w:line="240" w:lineRule="auto"/>
    </w:pPr>
    <w:rPr>
      <w:rFonts w:eastAsiaTheme="minorHAnsi"/>
    </w:rPr>
  </w:style>
  <w:style w:type="paragraph" w:customStyle="1" w:styleId="46A0A0BA30D342B19DD89E23E2A8D57A1">
    <w:name w:val="46A0A0BA30D342B19DD89E23E2A8D57A1"/>
    <w:rsid w:val="002D35BF"/>
    <w:pPr>
      <w:spacing w:after="0" w:line="240" w:lineRule="auto"/>
    </w:pPr>
    <w:rPr>
      <w:rFonts w:eastAsiaTheme="minorHAnsi"/>
    </w:rPr>
  </w:style>
  <w:style w:type="paragraph" w:customStyle="1" w:styleId="A53CD41AF9C14FF1AA59969C63FB8A1C1">
    <w:name w:val="A53CD41AF9C14FF1AA59969C63FB8A1C1"/>
    <w:rsid w:val="002D35BF"/>
    <w:pPr>
      <w:spacing w:after="0" w:line="240" w:lineRule="auto"/>
    </w:pPr>
    <w:rPr>
      <w:rFonts w:eastAsiaTheme="minorHAnsi"/>
    </w:rPr>
  </w:style>
  <w:style w:type="paragraph" w:customStyle="1" w:styleId="4BC06741CDBE498083F8C08B70C359271">
    <w:name w:val="4BC06741CDBE498083F8C08B70C359271"/>
    <w:rsid w:val="002D35BF"/>
    <w:pPr>
      <w:spacing w:after="0" w:line="240" w:lineRule="auto"/>
    </w:pPr>
    <w:rPr>
      <w:rFonts w:eastAsiaTheme="minorHAnsi"/>
    </w:rPr>
  </w:style>
  <w:style w:type="paragraph" w:customStyle="1" w:styleId="3B30AE4D511042BEB37C2C41CDB3907716">
    <w:name w:val="3B30AE4D511042BEB37C2C41CDB3907716"/>
    <w:rsid w:val="002D35BF"/>
    <w:pPr>
      <w:spacing w:after="0" w:line="240" w:lineRule="auto"/>
    </w:pPr>
    <w:rPr>
      <w:rFonts w:eastAsiaTheme="minorHAnsi"/>
    </w:rPr>
  </w:style>
  <w:style w:type="paragraph" w:customStyle="1" w:styleId="8108E8E7DA954418B656B463D9A7F93D5">
    <w:name w:val="8108E8E7DA954418B656B463D9A7F93D5"/>
    <w:rsid w:val="002D35BF"/>
    <w:pPr>
      <w:spacing w:after="0" w:line="240" w:lineRule="auto"/>
    </w:pPr>
    <w:rPr>
      <w:rFonts w:eastAsiaTheme="minorHAnsi"/>
    </w:rPr>
  </w:style>
  <w:style w:type="paragraph" w:customStyle="1" w:styleId="A4CA9595105E45269464511DCE6ABE505">
    <w:name w:val="A4CA9595105E45269464511DCE6ABE505"/>
    <w:rsid w:val="002D35BF"/>
    <w:pPr>
      <w:spacing w:after="0" w:line="240" w:lineRule="auto"/>
    </w:pPr>
    <w:rPr>
      <w:rFonts w:eastAsiaTheme="minorHAnsi"/>
    </w:rPr>
  </w:style>
  <w:style w:type="paragraph" w:customStyle="1" w:styleId="C326717CF0EB4B9999B727A18A3934BA5">
    <w:name w:val="C326717CF0EB4B9999B727A18A3934BA5"/>
    <w:rsid w:val="002D35BF"/>
    <w:pPr>
      <w:spacing w:after="0" w:line="240" w:lineRule="auto"/>
    </w:pPr>
    <w:rPr>
      <w:rFonts w:eastAsiaTheme="minorHAnsi"/>
    </w:rPr>
  </w:style>
  <w:style w:type="paragraph" w:customStyle="1" w:styleId="A122D4FD94D34C0C869E4DC511A569BA5">
    <w:name w:val="A122D4FD94D34C0C869E4DC511A569BA5"/>
    <w:rsid w:val="002D35BF"/>
    <w:pPr>
      <w:spacing w:after="0" w:line="240" w:lineRule="auto"/>
    </w:pPr>
    <w:rPr>
      <w:rFonts w:eastAsiaTheme="minorHAnsi"/>
    </w:rPr>
  </w:style>
  <w:style w:type="paragraph" w:customStyle="1" w:styleId="C43D265F4AAD47CDA6F9378F48ED95591">
    <w:name w:val="C43D265F4AAD47CDA6F9378F48ED95591"/>
    <w:rsid w:val="002D35BF"/>
    <w:pPr>
      <w:spacing w:after="0" w:line="240" w:lineRule="auto"/>
    </w:pPr>
    <w:rPr>
      <w:rFonts w:eastAsiaTheme="minorHAnsi"/>
    </w:rPr>
  </w:style>
  <w:style w:type="paragraph" w:customStyle="1" w:styleId="4F4447B16ED6451BAA13F6A2ED198DA14">
    <w:name w:val="4F4447B16ED6451BAA13F6A2ED198DA14"/>
    <w:rsid w:val="002D35BF"/>
    <w:pPr>
      <w:spacing w:after="0" w:line="240" w:lineRule="auto"/>
    </w:pPr>
    <w:rPr>
      <w:rFonts w:eastAsiaTheme="minorHAnsi"/>
    </w:rPr>
  </w:style>
  <w:style w:type="paragraph" w:customStyle="1" w:styleId="DCBFA17CE08E425F91BBB52E9987EC7B6">
    <w:name w:val="DCBFA17CE08E425F91BBB52E9987EC7B6"/>
    <w:rsid w:val="002D35BF"/>
    <w:pPr>
      <w:spacing w:after="0" w:line="240" w:lineRule="auto"/>
    </w:pPr>
    <w:rPr>
      <w:rFonts w:eastAsiaTheme="minorHAnsi"/>
    </w:rPr>
  </w:style>
  <w:style w:type="paragraph" w:customStyle="1" w:styleId="7E5E08E7F4244BE2BC4749020967E35D2">
    <w:name w:val="7E5E08E7F4244BE2BC4749020967E35D2"/>
    <w:rsid w:val="002D35BF"/>
    <w:pPr>
      <w:spacing w:after="0" w:line="240" w:lineRule="auto"/>
    </w:pPr>
    <w:rPr>
      <w:rFonts w:eastAsiaTheme="minorHAnsi"/>
    </w:rPr>
  </w:style>
  <w:style w:type="paragraph" w:customStyle="1" w:styleId="EABB784FDCBF40E2B4F61AFA4ECD34442">
    <w:name w:val="EABB784FDCBF40E2B4F61AFA4ECD34442"/>
    <w:rsid w:val="002D35BF"/>
    <w:pPr>
      <w:spacing w:after="0" w:line="240" w:lineRule="auto"/>
    </w:pPr>
    <w:rPr>
      <w:rFonts w:eastAsiaTheme="minorHAnsi"/>
    </w:rPr>
  </w:style>
  <w:style w:type="paragraph" w:customStyle="1" w:styleId="1234A0A137A04B70BC58099552A9B08C2">
    <w:name w:val="1234A0A137A04B70BC58099552A9B08C2"/>
    <w:rsid w:val="002D35BF"/>
    <w:pPr>
      <w:spacing w:after="0" w:line="240" w:lineRule="auto"/>
    </w:pPr>
    <w:rPr>
      <w:rFonts w:eastAsiaTheme="minorHAnsi"/>
    </w:rPr>
  </w:style>
  <w:style w:type="paragraph" w:customStyle="1" w:styleId="46A0A0BA30D342B19DD89E23E2A8D57A2">
    <w:name w:val="46A0A0BA30D342B19DD89E23E2A8D57A2"/>
    <w:rsid w:val="002D35BF"/>
    <w:pPr>
      <w:spacing w:after="0" w:line="240" w:lineRule="auto"/>
    </w:pPr>
    <w:rPr>
      <w:rFonts w:eastAsiaTheme="minorHAnsi"/>
    </w:rPr>
  </w:style>
  <w:style w:type="paragraph" w:customStyle="1" w:styleId="A53CD41AF9C14FF1AA59969C63FB8A1C2">
    <w:name w:val="A53CD41AF9C14FF1AA59969C63FB8A1C2"/>
    <w:rsid w:val="002D35BF"/>
    <w:pPr>
      <w:spacing w:after="0" w:line="240" w:lineRule="auto"/>
    </w:pPr>
    <w:rPr>
      <w:rFonts w:eastAsiaTheme="minorHAnsi"/>
    </w:rPr>
  </w:style>
  <w:style w:type="paragraph" w:customStyle="1" w:styleId="4BC06741CDBE498083F8C08B70C359272">
    <w:name w:val="4BC06741CDBE498083F8C08B70C359272"/>
    <w:rsid w:val="002D35BF"/>
    <w:pPr>
      <w:spacing w:after="0" w:line="240" w:lineRule="auto"/>
    </w:pPr>
    <w:rPr>
      <w:rFonts w:eastAsiaTheme="minorHAnsi"/>
    </w:rPr>
  </w:style>
  <w:style w:type="paragraph" w:customStyle="1" w:styleId="3B30AE4D511042BEB37C2C41CDB3907717">
    <w:name w:val="3B30AE4D511042BEB37C2C41CDB3907717"/>
    <w:rsid w:val="002D35BF"/>
    <w:pPr>
      <w:spacing w:after="0" w:line="240" w:lineRule="auto"/>
    </w:pPr>
    <w:rPr>
      <w:rFonts w:eastAsiaTheme="minorHAnsi"/>
    </w:rPr>
  </w:style>
  <w:style w:type="paragraph" w:customStyle="1" w:styleId="8108E8E7DA954418B656B463D9A7F93D6">
    <w:name w:val="8108E8E7DA954418B656B463D9A7F93D6"/>
    <w:rsid w:val="002D35BF"/>
    <w:pPr>
      <w:spacing w:after="0" w:line="240" w:lineRule="auto"/>
    </w:pPr>
    <w:rPr>
      <w:rFonts w:eastAsiaTheme="minorHAnsi"/>
    </w:rPr>
  </w:style>
  <w:style w:type="paragraph" w:customStyle="1" w:styleId="A4CA9595105E45269464511DCE6ABE506">
    <w:name w:val="A4CA9595105E45269464511DCE6ABE506"/>
    <w:rsid w:val="002D35BF"/>
    <w:pPr>
      <w:spacing w:after="0" w:line="240" w:lineRule="auto"/>
    </w:pPr>
    <w:rPr>
      <w:rFonts w:eastAsiaTheme="minorHAnsi"/>
    </w:rPr>
  </w:style>
  <w:style w:type="paragraph" w:customStyle="1" w:styleId="C326717CF0EB4B9999B727A18A3934BA6">
    <w:name w:val="C326717CF0EB4B9999B727A18A3934BA6"/>
    <w:rsid w:val="002D35BF"/>
    <w:pPr>
      <w:spacing w:after="0" w:line="240" w:lineRule="auto"/>
    </w:pPr>
    <w:rPr>
      <w:rFonts w:eastAsiaTheme="minorHAnsi"/>
    </w:rPr>
  </w:style>
  <w:style w:type="paragraph" w:customStyle="1" w:styleId="A122D4FD94D34C0C869E4DC511A569BA6">
    <w:name w:val="A122D4FD94D34C0C869E4DC511A569BA6"/>
    <w:rsid w:val="002D35BF"/>
    <w:pPr>
      <w:spacing w:after="0" w:line="240" w:lineRule="auto"/>
    </w:pPr>
    <w:rPr>
      <w:rFonts w:eastAsiaTheme="minorHAnsi"/>
    </w:rPr>
  </w:style>
  <w:style w:type="paragraph" w:customStyle="1" w:styleId="C43D265F4AAD47CDA6F9378F48ED95592">
    <w:name w:val="C43D265F4AAD47CDA6F9378F48ED95592"/>
    <w:rsid w:val="002D35BF"/>
    <w:pPr>
      <w:spacing w:after="0" w:line="240" w:lineRule="auto"/>
    </w:pPr>
    <w:rPr>
      <w:rFonts w:eastAsiaTheme="minorHAnsi"/>
    </w:rPr>
  </w:style>
  <w:style w:type="paragraph" w:customStyle="1" w:styleId="4F4447B16ED6451BAA13F6A2ED198DA15">
    <w:name w:val="4F4447B16ED6451BAA13F6A2ED198DA15"/>
    <w:rsid w:val="002D35BF"/>
    <w:pPr>
      <w:spacing w:after="0" w:line="240" w:lineRule="auto"/>
    </w:pPr>
    <w:rPr>
      <w:rFonts w:eastAsiaTheme="minorHAnsi"/>
    </w:rPr>
  </w:style>
  <w:style w:type="paragraph" w:customStyle="1" w:styleId="DCBFA17CE08E425F91BBB52E9987EC7B7">
    <w:name w:val="DCBFA17CE08E425F91BBB52E9987EC7B7"/>
    <w:rsid w:val="002D35BF"/>
    <w:pPr>
      <w:spacing w:after="0" w:line="240" w:lineRule="auto"/>
    </w:pPr>
    <w:rPr>
      <w:rFonts w:eastAsiaTheme="minorHAnsi"/>
    </w:rPr>
  </w:style>
  <w:style w:type="paragraph" w:customStyle="1" w:styleId="7E5E08E7F4244BE2BC4749020967E35D3">
    <w:name w:val="7E5E08E7F4244BE2BC4749020967E35D3"/>
    <w:rsid w:val="002D35BF"/>
    <w:pPr>
      <w:spacing w:after="0" w:line="240" w:lineRule="auto"/>
    </w:pPr>
    <w:rPr>
      <w:rFonts w:eastAsiaTheme="minorHAnsi"/>
    </w:rPr>
  </w:style>
  <w:style w:type="paragraph" w:customStyle="1" w:styleId="EABB784FDCBF40E2B4F61AFA4ECD34443">
    <w:name w:val="EABB784FDCBF40E2B4F61AFA4ECD34443"/>
    <w:rsid w:val="002D35BF"/>
    <w:pPr>
      <w:spacing w:after="0" w:line="240" w:lineRule="auto"/>
    </w:pPr>
    <w:rPr>
      <w:rFonts w:eastAsiaTheme="minorHAnsi"/>
    </w:rPr>
  </w:style>
  <w:style w:type="paragraph" w:customStyle="1" w:styleId="1234A0A137A04B70BC58099552A9B08C3">
    <w:name w:val="1234A0A137A04B70BC58099552A9B08C3"/>
    <w:rsid w:val="002D35BF"/>
    <w:pPr>
      <w:spacing w:after="0" w:line="240" w:lineRule="auto"/>
    </w:pPr>
    <w:rPr>
      <w:rFonts w:eastAsiaTheme="minorHAnsi"/>
    </w:rPr>
  </w:style>
  <w:style w:type="paragraph" w:customStyle="1" w:styleId="46A0A0BA30D342B19DD89E23E2A8D57A3">
    <w:name w:val="46A0A0BA30D342B19DD89E23E2A8D57A3"/>
    <w:rsid w:val="002D35BF"/>
    <w:pPr>
      <w:spacing w:after="0" w:line="240" w:lineRule="auto"/>
    </w:pPr>
    <w:rPr>
      <w:rFonts w:eastAsiaTheme="minorHAnsi"/>
    </w:rPr>
  </w:style>
  <w:style w:type="paragraph" w:customStyle="1" w:styleId="A53CD41AF9C14FF1AA59969C63FB8A1C3">
    <w:name w:val="A53CD41AF9C14FF1AA59969C63FB8A1C3"/>
    <w:rsid w:val="002D35BF"/>
    <w:pPr>
      <w:spacing w:after="0" w:line="240" w:lineRule="auto"/>
    </w:pPr>
    <w:rPr>
      <w:rFonts w:eastAsiaTheme="minorHAnsi"/>
    </w:rPr>
  </w:style>
  <w:style w:type="paragraph" w:customStyle="1" w:styleId="4BC06741CDBE498083F8C08B70C359273">
    <w:name w:val="4BC06741CDBE498083F8C08B70C359273"/>
    <w:rsid w:val="002D35BF"/>
    <w:pPr>
      <w:spacing w:after="0" w:line="240" w:lineRule="auto"/>
    </w:pPr>
    <w:rPr>
      <w:rFonts w:eastAsiaTheme="minorHAnsi"/>
    </w:rPr>
  </w:style>
  <w:style w:type="paragraph" w:customStyle="1" w:styleId="3B30AE4D511042BEB37C2C41CDB3907718">
    <w:name w:val="3B30AE4D511042BEB37C2C41CDB3907718"/>
    <w:rsid w:val="002D35BF"/>
    <w:pPr>
      <w:spacing w:after="0" w:line="240" w:lineRule="auto"/>
    </w:pPr>
    <w:rPr>
      <w:rFonts w:eastAsiaTheme="minorHAnsi"/>
    </w:rPr>
  </w:style>
  <w:style w:type="paragraph" w:customStyle="1" w:styleId="8108E8E7DA954418B656B463D9A7F93D7">
    <w:name w:val="8108E8E7DA954418B656B463D9A7F93D7"/>
    <w:rsid w:val="002D35BF"/>
    <w:pPr>
      <w:spacing w:after="0" w:line="240" w:lineRule="auto"/>
    </w:pPr>
    <w:rPr>
      <w:rFonts w:eastAsiaTheme="minorHAnsi"/>
    </w:rPr>
  </w:style>
  <w:style w:type="paragraph" w:customStyle="1" w:styleId="A4CA9595105E45269464511DCE6ABE507">
    <w:name w:val="A4CA9595105E45269464511DCE6ABE507"/>
    <w:rsid w:val="002D35BF"/>
    <w:pPr>
      <w:spacing w:after="0" w:line="240" w:lineRule="auto"/>
    </w:pPr>
    <w:rPr>
      <w:rFonts w:eastAsiaTheme="minorHAnsi"/>
    </w:rPr>
  </w:style>
  <w:style w:type="paragraph" w:customStyle="1" w:styleId="C326717CF0EB4B9999B727A18A3934BA7">
    <w:name w:val="C326717CF0EB4B9999B727A18A3934BA7"/>
    <w:rsid w:val="002D35BF"/>
    <w:pPr>
      <w:spacing w:after="0" w:line="240" w:lineRule="auto"/>
    </w:pPr>
    <w:rPr>
      <w:rFonts w:eastAsiaTheme="minorHAnsi"/>
    </w:rPr>
  </w:style>
  <w:style w:type="paragraph" w:customStyle="1" w:styleId="A122D4FD94D34C0C869E4DC511A569BA7">
    <w:name w:val="A122D4FD94D34C0C869E4DC511A569BA7"/>
    <w:rsid w:val="002D35BF"/>
    <w:pPr>
      <w:spacing w:after="0" w:line="240" w:lineRule="auto"/>
    </w:pPr>
    <w:rPr>
      <w:rFonts w:eastAsiaTheme="minorHAnsi"/>
    </w:rPr>
  </w:style>
  <w:style w:type="paragraph" w:customStyle="1" w:styleId="C43D265F4AAD47CDA6F9378F48ED95593">
    <w:name w:val="C43D265F4AAD47CDA6F9378F48ED95593"/>
    <w:rsid w:val="002D35BF"/>
    <w:pPr>
      <w:spacing w:after="0" w:line="240" w:lineRule="auto"/>
    </w:pPr>
    <w:rPr>
      <w:rFonts w:eastAsiaTheme="minorHAnsi"/>
    </w:rPr>
  </w:style>
  <w:style w:type="paragraph" w:customStyle="1" w:styleId="4F4447B16ED6451BAA13F6A2ED198DA16">
    <w:name w:val="4F4447B16ED6451BAA13F6A2ED198DA16"/>
    <w:rsid w:val="002D35BF"/>
    <w:pPr>
      <w:spacing w:after="0" w:line="240" w:lineRule="auto"/>
    </w:pPr>
    <w:rPr>
      <w:rFonts w:eastAsiaTheme="minorHAnsi"/>
    </w:rPr>
  </w:style>
  <w:style w:type="paragraph" w:customStyle="1" w:styleId="EE7D541369F747038E606A9AAB2D6896">
    <w:name w:val="EE7D541369F747038E606A9AAB2D6896"/>
    <w:rsid w:val="002D35BF"/>
  </w:style>
  <w:style w:type="paragraph" w:customStyle="1" w:styleId="750A73E699F04DADBCC3943A25FF521C">
    <w:name w:val="750A73E699F04DADBCC3943A25FF521C"/>
    <w:rsid w:val="002D35BF"/>
  </w:style>
  <w:style w:type="paragraph" w:customStyle="1" w:styleId="F15943DB1AC640DEBB6123D05658BCB1">
    <w:name w:val="F15943DB1AC640DEBB6123D05658BCB1"/>
    <w:rsid w:val="002D35BF"/>
  </w:style>
  <w:style w:type="paragraph" w:customStyle="1" w:styleId="E67FEC4553054672BC826211FF4B2C2C">
    <w:name w:val="E67FEC4553054672BC826211FF4B2C2C"/>
    <w:rsid w:val="002D35BF"/>
  </w:style>
  <w:style w:type="paragraph" w:customStyle="1" w:styleId="DCBFA17CE08E425F91BBB52E9987EC7B8">
    <w:name w:val="DCBFA17CE08E425F91BBB52E9987EC7B8"/>
    <w:rsid w:val="002D35BF"/>
    <w:pPr>
      <w:spacing w:after="0" w:line="240" w:lineRule="auto"/>
    </w:pPr>
    <w:rPr>
      <w:rFonts w:eastAsiaTheme="minorHAnsi"/>
    </w:rPr>
  </w:style>
  <w:style w:type="paragraph" w:customStyle="1" w:styleId="7E5E08E7F4244BE2BC4749020967E35D4">
    <w:name w:val="7E5E08E7F4244BE2BC4749020967E35D4"/>
    <w:rsid w:val="002D35BF"/>
    <w:pPr>
      <w:spacing w:after="0" w:line="240" w:lineRule="auto"/>
    </w:pPr>
    <w:rPr>
      <w:rFonts w:eastAsiaTheme="minorHAnsi"/>
    </w:rPr>
  </w:style>
  <w:style w:type="paragraph" w:customStyle="1" w:styleId="EABB784FDCBF40E2B4F61AFA4ECD34444">
    <w:name w:val="EABB784FDCBF40E2B4F61AFA4ECD34444"/>
    <w:rsid w:val="002D35BF"/>
    <w:pPr>
      <w:spacing w:after="0" w:line="240" w:lineRule="auto"/>
    </w:pPr>
    <w:rPr>
      <w:rFonts w:eastAsiaTheme="minorHAnsi"/>
    </w:rPr>
  </w:style>
  <w:style w:type="paragraph" w:customStyle="1" w:styleId="1234A0A137A04B70BC58099552A9B08C4">
    <w:name w:val="1234A0A137A04B70BC58099552A9B08C4"/>
    <w:rsid w:val="002D35BF"/>
    <w:pPr>
      <w:spacing w:after="0" w:line="240" w:lineRule="auto"/>
    </w:pPr>
    <w:rPr>
      <w:rFonts w:eastAsiaTheme="minorHAnsi"/>
    </w:rPr>
  </w:style>
  <w:style w:type="paragraph" w:customStyle="1" w:styleId="46A0A0BA30D342B19DD89E23E2A8D57A4">
    <w:name w:val="46A0A0BA30D342B19DD89E23E2A8D57A4"/>
    <w:rsid w:val="002D35BF"/>
    <w:pPr>
      <w:spacing w:after="0" w:line="240" w:lineRule="auto"/>
    </w:pPr>
    <w:rPr>
      <w:rFonts w:eastAsiaTheme="minorHAnsi"/>
    </w:rPr>
  </w:style>
  <w:style w:type="paragraph" w:customStyle="1" w:styleId="A53CD41AF9C14FF1AA59969C63FB8A1C4">
    <w:name w:val="A53CD41AF9C14FF1AA59969C63FB8A1C4"/>
    <w:rsid w:val="002D35BF"/>
    <w:pPr>
      <w:spacing w:after="0" w:line="240" w:lineRule="auto"/>
    </w:pPr>
    <w:rPr>
      <w:rFonts w:eastAsiaTheme="minorHAnsi"/>
    </w:rPr>
  </w:style>
  <w:style w:type="paragraph" w:customStyle="1" w:styleId="4BC06741CDBE498083F8C08B70C359274">
    <w:name w:val="4BC06741CDBE498083F8C08B70C359274"/>
    <w:rsid w:val="002D35BF"/>
    <w:pPr>
      <w:spacing w:after="0" w:line="240" w:lineRule="auto"/>
    </w:pPr>
    <w:rPr>
      <w:rFonts w:eastAsiaTheme="minorHAnsi"/>
    </w:rPr>
  </w:style>
  <w:style w:type="paragraph" w:customStyle="1" w:styleId="3B30AE4D511042BEB37C2C41CDB3907719">
    <w:name w:val="3B30AE4D511042BEB37C2C41CDB3907719"/>
    <w:rsid w:val="002D35BF"/>
    <w:pPr>
      <w:spacing w:after="0" w:line="240" w:lineRule="auto"/>
    </w:pPr>
    <w:rPr>
      <w:rFonts w:eastAsiaTheme="minorHAnsi"/>
    </w:rPr>
  </w:style>
  <w:style w:type="paragraph" w:customStyle="1" w:styleId="EE7D541369F747038E606A9AAB2D68961">
    <w:name w:val="EE7D541369F747038E606A9AAB2D68961"/>
    <w:rsid w:val="002D35BF"/>
    <w:pPr>
      <w:spacing w:after="0" w:line="240" w:lineRule="auto"/>
    </w:pPr>
    <w:rPr>
      <w:rFonts w:eastAsiaTheme="minorHAnsi"/>
    </w:rPr>
  </w:style>
  <w:style w:type="paragraph" w:customStyle="1" w:styleId="750A73E699F04DADBCC3943A25FF521C1">
    <w:name w:val="750A73E699F04DADBCC3943A25FF521C1"/>
    <w:rsid w:val="002D35BF"/>
    <w:pPr>
      <w:spacing w:after="0" w:line="240" w:lineRule="auto"/>
    </w:pPr>
    <w:rPr>
      <w:rFonts w:eastAsiaTheme="minorHAnsi"/>
    </w:rPr>
  </w:style>
  <w:style w:type="paragraph" w:customStyle="1" w:styleId="F15943DB1AC640DEBB6123D05658BCB11">
    <w:name w:val="F15943DB1AC640DEBB6123D05658BCB11"/>
    <w:rsid w:val="002D35BF"/>
    <w:pPr>
      <w:spacing w:after="0" w:line="240" w:lineRule="auto"/>
    </w:pPr>
    <w:rPr>
      <w:rFonts w:eastAsiaTheme="minorHAnsi"/>
    </w:rPr>
  </w:style>
  <w:style w:type="paragraph" w:customStyle="1" w:styleId="E67FEC4553054672BC826211FF4B2C2C1">
    <w:name w:val="E67FEC4553054672BC826211FF4B2C2C1"/>
    <w:rsid w:val="002D35BF"/>
    <w:pPr>
      <w:spacing w:after="0" w:line="240" w:lineRule="auto"/>
    </w:pPr>
    <w:rPr>
      <w:rFonts w:eastAsiaTheme="minorHAnsi"/>
    </w:rPr>
  </w:style>
  <w:style w:type="paragraph" w:customStyle="1" w:styleId="C43D265F4AAD47CDA6F9378F48ED95594">
    <w:name w:val="C43D265F4AAD47CDA6F9378F48ED95594"/>
    <w:rsid w:val="002D35BF"/>
    <w:pPr>
      <w:spacing w:after="0" w:line="240" w:lineRule="auto"/>
    </w:pPr>
    <w:rPr>
      <w:rFonts w:eastAsiaTheme="minorHAnsi"/>
    </w:rPr>
  </w:style>
  <w:style w:type="paragraph" w:customStyle="1" w:styleId="4F4447B16ED6451BAA13F6A2ED198DA17">
    <w:name w:val="4F4447B16ED6451BAA13F6A2ED198DA17"/>
    <w:rsid w:val="002D35BF"/>
    <w:pPr>
      <w:spacing w:after="0" w:line="240" w:lineRule="auto"/>
    </w:pPr>
    <w:rPr>
      <w:rFonts w:eastAsiaTheme="minorHAnsi"/>
    </w:rPr>
  </w:style>
  <w:style w:type="paragraph" w:customStyle="1" w:styleId="DCBFA17CE08E425F91BBB52E9987EC7B9">
    <w:name w:val="DCBFA17CE08E425F91BBB52E9987EC7B9"/>
    <w:rsid w:val="006D5364"/>
    <w:pPr>
      <w:spacing w:after="0" w:line="240" w:lineRule="auto"/>
    </w:pPr>
    <w:rPr>
      <w:rFonts w:eastAsiaTheme="minorHAnsi"/>
    </w:rPr>
  </w:style>
  <w:style w:type="paragraph" w:customStyle="1" w:styleId="7E5E08E7F4244BE2BC4749020967E35D5">
    <w:name w:val="7E5E08E7F4244BE2BC4749020967E35D5"/>
    <w:rsid w:val="006D5364"/>
    <w:pPr>
      <w:spacing w:after="0" w:line="240" w:lineRule="auto"/>
    </w:pPr>
    <w:rPr>
      <w:rFonts w:eastAsiaTheme="minorHAnsi"/>
    </w:rPr>
  </w:style>
  <w:style w:type="paragraph" w:customStyle="1" w:styleId="EABB784FDCBF40E2B4F61AFA4ECD34445">
    <w:name w:val="EABB784FDCBF40E2B4F61AFA4ECD34445"/>
    <w:rsid w:val="006D5364"/>
    <w:pPr>
      <w:spacing w:after="0" w:line="240" w:lineRule="auto"/>
    </w:pPr>
    <w:rPr>
      <w:rFonts w:eastAsiaTheme="minorHAnsi"/>
    </w:rPr>
  </w:style>
  <w:style w:type="paragraph" w:customStyle="1" w:styleId="1234A0A137A04B70BC58099552A9B08C5">
    <w:name w:val="1234A0A137A04B70BC58099552A9B08C5"/>
    <w:rsid w:val="006D5364"/>
    <w:pPr>
      <w:spacing w:after="0" w:line="240" w:lineRule="auto"/>
    </w:pPr>
    <w:rPr>
      <w:rFonts w:eastAsiaTheme="minorHAnsi"/>
    </w:rPr>
  </w:style>
  <w:style w:type="paragraph" w:customStyle="1" w:styleId="46A0A0BA30D342B19DD89E23E2A8D57A5">
    <w:name w:val="46A0A0BA30D342B19DD89E23E2A8D57A5"/>
    <w:rsid w:val="006D5364"/>
    <w:pPr>
      <w:spacing w:after="0" w:line="240" w:lineRule="auto"/>
    </w:pPr>
    <w:rPr>
      <w:rFonts w:eastAsiaTheme="minorHAnsi"/>
    </w:rPr>
  </w:style>
  <w:style w:type="paragraph" w:customStyle="1" w:styleId="A53CD41AF9C14FF1AA59969C63FB8A1C5">
    <w:name w:val="A53CD41AF9C14FF1AA59969C63FB8A1C5"/>
    <w:rsid w:val="006D5364"/>
    <w:pPr>
      <w:spacing w:after="0" w:line="240" w:lineRule="auto"/>
    </w:pPr>
    <w:rPr>
      <w:rFonts w:eastAsiaTheme="minorHAnsi"/>
    </w:rPr>
  </w:style>
  <w:style w:type="paragraph" w:customStyle="1" w:styleId="4BC06741CDBE498083F8C08B70C359275">
    <w:name w:val="4BC06741CDBE498083F8C08B70C359275"/>
    <w:rsid w:val="006D5364"/>
    <w:pPr>
      <w:spacing w:after="0" w:line="240" w:lineRule="auto"/>
    </w:pPr>
    <w:rPr>
      <w:rFonts w:eastAsiaTheme="minorHAnsi"/>
    </w:rPr>
  </w:style>
  <w:style w:type="paragraph" w:customStyle="1" w:styleId="3B30AE4D511042BEB37C2C41CDB3907720">
    <w:name w:val="3B30AE4D511042BEB37C2C41CDB3907720"/>
    <w:rsid w:val="006D5364"/>
    <w:pPr>
      <w:spacing w:after="0" w:line="240" w:lineRule="auto"/>
    </w:pPr>
    <w:rPr>
      <w:rFonts w:eastAsiaTheme="minorHAnsi"/>
    </w:rPr>
  </w:style>
  <w:style w:type="paragraph" w:customStyle="1" w:styleId="EE7D541369F747038E606A9AAB2D68962">
    <w:name w:val="EE7D541369F747038E606A9AAB2D68962"/>
    <w:rsid w:val="006D5364"/>
    <w:pPr>
      <w:spacing w:after="0" w:line="240" w:lineRule="auto"/>
    </w:pPr>
    <w:rPr>
      <w:rFonts w:eastAsiaTheme="minorHAnsi"/>
    </w:rPr>
  </w:style>
  <w:style w:type="paragraph" w:customStyle="1" w:styleId="750A73E699F04DADBCC3943A25FF521C2">
    <w:name w:val="750A73E699F04DADBCC3943A25FF521C2"/>
    <w:rsid w:val="006D5364"/>
    <w:pPr>
      <w:spacing w:after="0" w:line="240" w:lineRule="auto"/>
    </w:pPr>
    <w:rPr>
      <w:rFonts w:eastAsiaTheme="minorHAnsi"/>
    </w:rPr>
  </w:style>
  <w:style w:type="paragraph" w:customStyle="1" w:styleId="F15943DB1AC640DEBB6123D05658BCB12">
    <w:name w:val="F15943DB1AC640DEBB6123D05658BCB12"/>
    <w:rsid w:val="006D5364"/>
    <w:pPr>
      <w:spacing w:after="0" w:line="240" w:lineRule="auto"/>
    </w:pPr>
    <w:rPr>
      <w:rFonts w:eastAsiaTheme="minorHAnsi"/>
    </w:rPr>
  </w:style>
  <w:style w:type="paragraph" w:customStyle="1" w:styleId="E67FEC4553054672BC826211FF4B2C2C2">
    <w:name w:val="E67FEC4553054672BC826211FF4B2C2C2"/>
    <w:rsid w:val="006D5364"/>
    <w:pPr>
      <w:spacing w:after="0" w:line="240" w:lineRule="auto"/>
    </w:pPr>
    <w:rPr>
      <w:rFonts w:eastAsiaTheme="minorHAnsi"/>
    </w:rPr>
  </w:style>
  <w:style w:type="paragraph" w:customStyle="1" w:styleId="C43D265F4AAD47CDA6F9378F48ED95595">
    <w:name w:val="C43D265F4AAD47CDA6F9378F48ED95595"/>
    <w:rsid w:val="006D5364"/>
    <w:pPr>
      <w:spacing w:after="0" w:line="240" w:lineRule="auto"/>
    </w:pPr>
    <w:rPr>
      <w:rFonts w:eastAsiaTheme="minorHAnsi"/>
    </w:rPr>
  </w:style>
  <w:style w:type="paragraph" w:customStyle="1" w:styleId="4F4447B16ED6451BAA13F6A2ED198DA18">
    <w:name w:val="4F4447B16ED6451BAA13F6A2ED198DA18"/>
    <w:rsid w:val="006D5364"/>
    <w:pPr>
      <w:spacing w:after="0" w:line="240" w:lineRule="auto"/>
    </w:pPr>
    <w:rPr>
      <w:rFonts w:eastAsiaTheme="minorHAnsi"/>
    </w:rPr>
  </w:style>
  <w:style w:type="paragraph" w:customStyle="1" w:styleId="9FD242E17AE242C2B73871F5ECCC1EEA">
    <w:name w:val="9FD242E17AE242C2B73871F5ECCC1EEA"/>
    <w:rsid w:val="00AB67F6"/>
  </w:style>
  <w:style w:type="paragraph" w:customStyle="1" w:styleId="DCBFA17CE08E425F91BBB52E9987EC7B10">
    <w:name w:val="DCBFA17CE08E425F91BBB52E9987EC7B10"/>
    <w:rsid w:val="00AB67F6"/>
    <w:pPr>
      <w:spacing w:after="0" w:line="240" w:lineRule="auto"/>
    </w:pPr>
    <w:rPr>
      <w:rFonts w:eastAsiaTheme="minorHAnsi"/>
    </w:rPr>
  </w:style>
  <w:style w:type="paragraph" w:customStyle="1" w:styleId="7E5E08E7F4244BE2BC4749020967E35D6">
    <w:name w:val="7E5E08E7F4244BE2BC4749020967E35D6"/>
    <w:rsid w:val="00AB67F6"/>
    <w:pPr>
      <w:spacing w:after="0" w:line="240" w:lineRule="auto"/>
    </w:pPr>
    <w:rPr>
      <w:rFonts w:eastAsiaTheme="minorHAnsi"/>
    </w:rPr>
  </w:style>
  <w:style w:type="paragraph" w:customStyle="1" w:styleId="EABB784FDCBF40E2B4F61AFA4ECD34446">
    <w:name w:val="EABB784FDCBF40E2B4F61AFA4ECD34446"/>
    <w:rsid w:val="00AB67F6"/>
    <w:pPr>
      <w:spacing w:after="0" w:line="240" w:lineRule="auto"/>
    </w:pPr>
    <w:rPr>
      <w:rFonts w:eastAsiaTheme="minorHAnsi"/>
    </w:rPr>
  </w:style>
  <w:style w:type="paragraph" w:customStyle="1" w:styleId="1234A0A137A04B70BC58099552A9B08C6">
    <w:name w:val="1234A0A137A04B70BC58099552A9B08C6"/>
    <w:rsid w:val="00AB67F6"/>
    <w:pPr>
      <w:spacing w:after="0" w:line="240" w:lineRule="auto"/>
    </w:pPr>
    <w:rPr>
      <w:rFonts w:eastAsiaTheme="minorHAnsi"/>
    </w:rPr>
  </w:style>
  <w:style w:type="paragraph" w:customStyle="1" w:styleId="46A0A0BA30D342B19DD89E23E2A8D57A6">
    <w:name w:val="46A0A0BA30D342B19DD89E23E2A8D57A6"/>
    <w:rsid w:val="00AB67F6"/>
    <w:pPr>
      <w:spacing w:after="0" w:line="240" w:lineRule="auto"/>
    </w:pPr>
    <w:rPr>
      <w:rFonts w:eastAsiaTheme="minorHAnsi"/>
    </w:rPr>
  </w:style>
  <w:style w:type="paragraph" w:customStyle="1" w:styleId="A53CD41AF9C14FF1AA59969C63FB8A1C6">
    <w:name w:val="A53CD41AF9C14FF1AA59969C63FB8A1C6"/>
    <w:rsid w:val="00AB67F6"/>
    <w:pPr>
      <w:spacing w:after="0" w:line="240" w:lineRule="auto"/>
    </w:pPr>
    <w:rPr>
      <w:rFonts w:eastAsiaTheme="minorHAnsi"/>
    </w:rPr>
  </w:style>
  <w:style w:type="paragraph" w:customStyle="1" w:styleId="A758B6F1F71B44C3A8F86381D08A4FB0">
    <w:name w:val="A758B6F1F71B44C3A8F86381D08A4FB0"/>
    <w:rsid w:val="00AB67F6"/>
    <w:pPr>
      <w:spacing w:after="0" w:line="240" w:lineRule="auto"/>
    </w:pPr>
    <w:rPr>
      <w:rFonts w:eastAsiaTheme="minorHAnsi"/>
    </w:rPr>
  </w:style>
  <w:style w:type="paragraph" w:customStyle="1" w:styleId="3B30AE4D511042BEB37C2C41CDB3907721">
    <w:name w:val="3B30AE4D511042BEB37C2C41CDB3907721"/>
    <w:rsid w:val="00AB67F6"/>
    <w:pPr>
      <w:spacing w:after="0" w:line="240" w:lineRule="auto"/>
    </w:pPr>
    <w:rPr>
      <w:rFonts w:eastAsiaTheme="minorHAnsi"/>
    </w:rPr>
  </w:style>
  <w:style w:type="paragraph" w:customStyle="1" w:styleId="EE7D541369F747038E606A9AAB2D68963">
    <w:name w:val="EE7D541369F747038E606A9AAB2D68963"/>
    <w:rsid w:val="00AB67F6"/>
    <w:pPr>
      <w:spacing w:after="0" w:line="240" w:lineRule="auto"/>
    </w:pPr>
    <w:rPr>
      <w:rFonts w:eastAsiaTheme="minorHAnsi"/>
    </w:rPr>
  </w:style>
  <w:style w:type="paragraph" w:customStyle="1" w:styleId="750A73E699F04DADBCC3943A25FF521C3">
    <w:name w:val="750A73E699F04DADBCC3943A25FF521C3"/>
    <w:rsid w:val="00AB67F6"/>
    <w:pPr>
      <w:spacing w:after="0" w:line="240" w:lineRule="auto"/>
    </w:pPr>
    <w:rPr>
      <w:rFonts w:eastAsiaTheme="minorHAnsi"/>
    </w:rPr>
  </w:style>
  <w:style w:type="paragraph" w:customStyle="1" w:styleId="F15943DB1AC640DEBB6123D05658BCB13">
    <w:name w:val="F15943DB1AC640DEBB6123D05658BCB13"/>
    <w:rsid w:val="00AB67F6"/>
    <w:pPr>
      <w:spacing w:after="0" w:line="240" w:lineRule="auto"/>
    </w:pPr>
    <w:rPr>
      <w:rFonts w:eastAsiaTheme="minorHAnsi"/>
    </w:rPr>
  </w:style>
  <w:style w:type="paragraph" w:customStyle="1" w:styleId="E67FEC4553054672BC826211FF4B2C2C3">
    <w:name w:val="E67FEC4553054672BC826211FF4B2C2C3"/>
    <w:rsid w:val="00AB67F6"/>
    <w:pPr>
      <w:spacing w:after="0" w:line="240" w:lineRule="auto"/>
    </w:pPr>
    <w:rPr>
      <w:rFonts w:eastAsiaTheme="minorHAnsi"/>
    </w:rPr>
  </w:style>
  <w:style w:type="paragraph" w:customStyle="1" w:styleId="E9C349D214CA430382643FF4A65A60AA">
    <w:name w:val="E9C349D214CA430382643FF4A65A60AA"/>
    <w:rsid w:val="00AB67F6"/>
    <w:pPr>
      <w:spacing w:after="0" w:line="240" w:lineRule="auto"/>
    </w:pPr>
    <w:rPr>
      <w:rFonts w:eastAsiaTheme="minorHAnsi"/>
    </w:rPr>
  </w:style>
  <w:style w:type="paragraph" w:customStyle="1" w:styleId="085AF2B777E34A709B63EFC6AD210F7D">
    <w:name w:val="085AF2B777E34A709B63EFC6AD210F7D"/>
    <w:rsid w:val="00AB67F6"/>
    <w:pPr>
      <w:spacing w:after="0" w:line="240" w:lineRule="auto"/>
    </w:pPr>
    <w:rPr>
      <w:rFonts w:eastAsiaTheme="minorHAnsi"/>
    </w:rPr>
  </w:style>
  <w:style w:type="paragraph" w:customStyle="1" w:styleId="DCBFA17CE08E425F91BBB52E9987EC7B11">
    <w:name w:val="DCBFA17CE08E425F91BBB52E9987EC7B11"/>
    <w:rsid w:val="00A17289"/>
    <w:pPr>
      <w:spacing w:after="0" w:line="240" w:lineRule="auto"/>
    </w:pPr>
    <w:rPr>
      <w:rFonts w:eastAsiaTheme="minorHAnsi"/>
    </w:rPr>
  </w:style>
  <w:style w:type="paragraph" w:customStyle="1" w:styleId="7E5E08E7F4244BE2BC4749020967E35D7">
    <w:name w:val="7E5E08E7F4244BE2BC4749020967E35D7"/>
    <w:rsid w:val="00A17289"/>
    <w:pPr>
      <w:spacing w:after="0" w:line="240" w:lineRule="auto"/>
    </w:pPr>
    <w:rPr>
      <w:rFonts w:eastAsiaTheme="minorHAnsi"/>
    </w:rPr>
  </w:style>
  <w:style w:type="paragraph" w:customStyle="1" w:styleId="EABB784FDCBF40E2B4F61AFA4ECD34447">
    <w:name w:val="EABB784FDCBF40E2B4F61AFA4ECD34447"/>
    <w:rsid w:val="00A17289"/>
    <w:pPr>
      <w:spacing w:after="0" w:line="240" w:lineRule="auto"/>
    </w:pPr>
    <w:rPr>
      <w:rFonts w:eastAsiaTheme="minorHAnsi"/>
    </w:rPr>
  </w:style>
  <w:style w:type="paragraph" w:customStyle="1" w:styleId="1234A0A137A04B70BC58099552A9B08C7">
    <w:name w:val="1234A0A137A04B70BC58099552A9B08C7"/>
    <w:rsid w:val="00A17289"/>
    <w:pPr>
      <w:spacing w:after="0" w:line="240" w:lineRule="auto"/>
    </w:pPr>
    <w:rPr>
      <w:rFonts w:eastAsiaTheme="minorHAnsi"/>
    </w:rPr>
  </w:style>
  <w:style w:type="paragraph" w:customStyle="1" w:styleId="46A0A0BA30D342B19DD89E23E2A8D57A7">
    <w:name w:val="46A0A0BA30D342B19DD89E23E2A8D57A7"/>
    <w:rsid w:val="00A17289"/>
    <w:pPr>
      <w:spacing w:after="0" w:line="240" w:lineRule="auto"/>
    </w:pPr>
    <w:rPr>
      <w:rFonts w:eastAsiaTheme="minorHAnsi"/>
    </w:rPr>
  </w:style>
  <w:style w:type="paragraph" w:customStyle="1" w:styleId="A53CD41AF9C14FF1AA59969C63FB8A1C7">
    <w:name w:val="A53CD41AF9C14FF1AA59969C63FB8A1C7"/>
    <w:rsid w:val="00A17289"/>
    <w:pPr>
      <w:spacing w:after="0" w:line="240" w:lineRule="auto"/>
    </w:pPr>
    <w:rPr>
      <w:rFonts w:eastAsiaTheme="minorHAnsi"/>
    </w:rPr>
  </w:style>
  <w:style w:type="paragraph" w:customStyle="1" w:styleId="3B30AE4D511042BEB37C2C41CDB3907722">
    <w:name w:val="3B30AE4D511042BEB37C2C41CDB3907722"/>
    <w:rsid w:val="00A17289"/>
    <w:pPr>
      <w:spacing w:after="0" w:line="240" w:lineRule="auto"/>
    </w:pPr>
    <w:rPr>
      <w:rFonts w:eastAsiaTheme="minorHAnsi"/>
    </w:rPr>
  </w:style>
  <w:style w:type="paragraph" w:customStyle="1" w:styleId="EE7D541369F747038E606A9AAB2D68964">
    <w:name w:val="EE7D541369F747038E606A9AAB2D68964"/>
    <w:rsid w:val="00A17289"/>
    <w:pPr>
      <w:spacing w:after="0" w:line="240" w:lineRule="auto"/>
    </w:pPr>
    <w:rPr>
      <w:rFonts w:eastAsiaTheme="minorHAnsi"/>
    </w:rPr>
  </w:style>
  <w:style w:type="paragraph" w:customStyle="1" w:styleId="750A73E699F04DADBCC3943A25FF521C4">
    <w:name w:val="750A73E699F04DADBCC3943A25FF521C4"/>
    <w:rsid w:val="00A17289"/>
    <w:pPr>
      <w:spacing w:after="0" w:line="240" w:lineRule="auto"/>
    </w:pPr>
    <w:rPr>
      <w:rFonts w:eastAsiaTheme="minorHAnsi"/>
    </w:rPr>
  </w:style>
  <w:style w:type="paragraph" w:customStyle="1" w:styleId="F15943DB1AC640DEBB6123D05658BCB14">
    <w:name w:val="F15943DB1AC640DEBB6123D05658BCB14"/>
    <w:rsid w:val="00A17289"/>
    <w:pPr>
      <w:spacing w:after="0" w:line="240" w:lineRule="auto"/>
    </w:pPr>
    <w:rPr>
      <w:rFonts w:eastAsiaTheme="minorHAnsi"/>
    </w:rPr>
  </w:style>
  <w:style w:type="paragraph" w:customStyle="1" w:styleId="E67FEC4553054672BC826211FF4B2C2C4">
    <w:name w:val="E67FEC4553054672BC826211FF4B2C2C4"/>
    <w:rsid w:val="00A17289"/>
    <w:pPr>
      <w:spacing w:after="0" w:line="240" w:lineRule="auto"/>
    </w:pPr>
    <w:rPr>
      <w:rFonts w:eastAsiaTheme="minorHAnsi"/>
    </w:rPr>
  </w:style>
  <w:style w:type="paragraph" w:customStyle="1" w:styleId="DCBFA17CE08E425F91BBB52E9987EC7B12">
    <w:name w:val="DCBFA17CE08E425F91BBB52E9987EC7B12"/>
    <w:rsid w:val="00A17289"/>
    <w:pPr>
      <w:spacing w:after="0" w:line="240" w:lineRule="auto"/>
    </w:pPr>
    <w:rPr>
      <w:rFonts w:eastAsiaTheme="minorHAnsi"/>
    </w:rPr>
  </w:style>
  <w:style w:type="paragraph" w:customStyle="1" w:styleId="7E5E08E7F4244BE2BC4749020967E35D8">
    <w:name w:val="7E5E08E7F4244BE2BC4749020967E35D8"/>
    <w:rsid w:val="00A17289"/>
    <w:pPr>
      <w:spacing w:after="0" w:line="240" w:lineRule="auto"/>
    </w:pPr>
    <w:rPr>
      <w:rFonts w:eastAsiaTheme="minorHAnsi"/>
    </w:rPr>
  </w:style>
  <w:style w:type="paragraph" w:customStyle="1" w:styleId="EABB784FDCBF40E2B4F61AFA4ECD34448">
    <w:name w:val="EABB784FDCBF40E2B4F61AFA4ECD34448"/>
    <w:rsid w:val="00A17289"/>
    <w:pPr>
      <w:spacing w:after="0" w:line="240" w:lineRule="auto"/>
    </w:pPr>
    <w:rPr>
      <w:rFonts w:eastAsiaTheme="minorHAnsi"/>
    </w:rPr>
  </w:style>
  <w:style w:type="paragraph" w:customStyle="1" w:styleId="1234A0A137A04B70BC58099552A9B08C8">
    <w:name w:val="1234A0A137A04B70BC58099552A9B08C8"/>
    <w:rsid w:val="00A17289"/>
    <w:pPr>
      <w:spacing w:after="0" w:line="240" w:lineRule="auto"/>
    </w:pPr>
    <w:rPr>
      <w:rFonts w:eastAsiaTheme="minorHAnsi"/>
    </w:rPr>
  </w:style>
  <w:style w:type="paragraph" w:customStyle="1" w:styleId="46A0A0BA30D342B19DD89E23E2A8D57A8">
    <w:name w:val="46A0A0BA30D342B19DD89E23E2A8D57A8"/>
    <w:rsid w:val="00A17289"/>
    <w:pPr>
      <w:spacing w:after="0" w:line="240" w:lineRule="auto"/>
    </w:pPr>
    <w:rPr>
      <w:rFonts w:eastAsiaTheme="minorHAnsi"/>
    </w:rPr>
  </w:style>
  <w:style w:type="paragraph" w:customStyle="1" w:styleId="A53CD41AF9C14FF1AA59969C63FB8A1C8">
    <w:name w:val="A53CD41AF9C14FF1AA59969C63FB8A1C8"/>
    <w:rsid w:val="00A17289"/>
    <w:pPr>
      <w:spacing w:after="0" w:line="240" w:lineRule="auto"/>
    </w:pPr>
    <w:rPr>
      <w:rFonts w:eastAsiaTheme="minorHAnsi"/>
    </w:rPr>
  </w:style>
  <w:style w:type="paragraph" w:customStyle="1" w:styleId="3B30AE4D511042BEB37C2C41CDB3907723">
    <w:name w:val="3B30AE4D511042BEB37C2C41CDB3907723"/>
    <w:rsid w:val="00A17289"/>
    <w:pPr>
      <w:spacing w:after="0" w:line="240" w:lineRule="auto"/>
    </w:pPr>
    <w:rPr>
      <w:rFonts w:eastAsiaTheme="minorHAnsi"/>
    </w:rPr>
  </w:style>
  <w:style w:type="paragraph" w:customStyle="1" w:styleId="EE7D541369F747038E606A9AAB2D68965">
    <w:name w:val="EE7D541369F747038E606A9AAB2D68965"/>
    <w:rsid w:val="00A17289"/>
    <w:pPr>
      <w:spacing w:after="0" w:line="240" w:lineRule="auto"/>
    </w:pPr>
    <w:rPr>
      <w:rFonts w:eastAsiaTheme="minorHAnsi"/>
    </w:rPr>
  </w:style>
  <w:style w:type="paragraph" w:customStyle="1" w:styleId="750A73E699F04DADBCC3943A25FF521C5">
    <w:name w:val="750A73E699F04DADBCC3943A25FF521C5"/>
    <w:rsid w:val="00A17289"/>
    <w:pPr>
      <w:spacing w:after="0" w:line="240" w:lineRule="auto"/>
    </w:pPr>
    <w:rPr>
      <w:rFonts w:eastAsiaTheme="minorHAnsi"/>
    </w:rPr>
  </w:style>
  <w:style w:type="paragraph" w:customStyle="1" w:styleId="F15943DB1AC640DEBB6123D05658BCB15">
    <w:name w:val="F15943DB1AC640DEBB6123D05658BCB15"/>
    <w:rsid w:val="00A17289"/>
    <w:pPr>
      <w:spacing w:after="0" w:line="240" w:lineRule="auto"/>
    </w:pPr>
    <w:rPr>
      <w:rFonts w:eastAsiaTheme="minorHAnsi"/>
    </w:rPr>
  </w:style>
  <w:style w:type="paragraph" w:customStyle="1" w:styleId="E67FEC4553054672BC826211FF4B2C2C5">
    <w:name w:val="E67FEC4553054672BC826211FF4B2C2C5"/>
    <w:rsid w:val="00A17289"/>
    <w:pPr>
      <w:spacing w:after="0" w:line="240" w:lineRule="auto"/>
    </w:pPr>
    <w:rPr>
      <w:rFonts w:eastAsiaTheme="minorHAnsi"/>
    </w:rPr>
  </w:style>
  <w:style w:type="paragraph" w:customStyle="1" w:styleId="14F22A95D2CC403EB07E0F17305E18EB">
    <w:name w:val="14F22A95D2CC403EB07E0F17305E18EB"/>
    <w:rsid w:val="002C08C9"/>
  </w:style>
  <w:style w:type="paragraph" w:customStyle="1" w:styleId="F70105B20E9746E69ACB31A72FE3F725">
    <w:name w:val="F70105B20E9746E69ACB31A72FE3F725"/>
    <w:rsid w:val="002C08C9"/>
  </w:style>
  <w:style w:type="paragraph" w:customStyle="1" w:styleId="CA3B0FF08EDA40D5BF8350D5CAB18C9B">
    <w:name w:val="CA3B0FF08EDA40D5BF8350D5CAB18C9B"/>
    <w:rsid w:val="002C08C9"/>
  </w:style>
  <w:style w:type="paragraph" w:customStyle="1" w:styleId="CD446AC2137345259F6AFCCDF5F1B89D">
    <w:name w:val="CD446AC2137345259F6AFCCDF5F1B89D"/>
    <w:rsid w:val="002C08C9"/>
  </w:style>
  <w:style w:type="paragraph" w:customStyle="1" w:styleId="DCBFA17CE08E425F91BBB52E9987EC7B13">
    <w:name w:val="DCBFA17CE08E425F91BBB52E9987EC7B13"/>
    <w:rsid w:val="002C08C9"/>
    <w:pPr>
      <w:spacing w:after="0" w:line="240" w:lineRule="auto"/>
    </w:pPr>
    <w:rPr>
      <w:rFonts w:eastAsiaTheme="minorHAnsi"/>
    </w:rPr>
  </w:style>
  <w:style w:type="paragraph" w:customStyle="1" w:styleId="7E5E08E7F4244BE2BC4749020967E35D9">
    <w:name w:val="7E5E08E7F4244BE2BC4749020967E35D9"/>
    <w:rsid w:val="002C08C9"/>
    <w:pPr>
      <w:spacing w:after="0" w:line="240" w:lineRule="auto"/>
    </w:pPr>
    <w:rPr>
      <w:rFonts w:eastAsiaTheme="minorHAnsi"/>
    </w:rPr>
  </w:style>
  <w:style w:type="paragraph" w:customStyle="1" w:styleId="EABB784FDCBF40E2B4F61AFA4ECD34449">
    <w:name w:val="EABB784FDCBF40E2B4F61AFA4ECD34449"/>
    <w:rsid w:val="002C08C9"/>
    <w:pPr>
      <w:spacing w:after="0" w:line="240" w:lineRule="auto"/>
    </w:pPr>
    <w:rPr>
      <w:rFonts w:eastAsiaTheme="minorHAnsi"/>
    </w:rPr>
  </w:style>
  <w:style w:type="paragraph" w:customStyle="1" w:styleId="1234A0A137A04B70BC58099552A9B08C9">
    <w:name w:val="1234A0A137A04B70BC58099552A9B08C9"/>
    <w:rsid w:val="002C08C9"/>
    <w:pPr>
      <w:spacing w:after="0" w:line="240" w:lineRule="auto"/>
    </w:pPr>
    <w:rPr>
      <w:rFonts w:eastAsiaTheme="minorHAnsi"/>
    </w:rPr>
  </w:style>
  <w:style w:type="paragraph" w:customStyle="1" w:styleId="46A0A0BA30D342B19DD89E23E2A8D57A9">
    <w:name w:val="46A0A0BA30D342B19DD89E23E2A8D57A9"/>
    <w:rsid w:val="002C08C9"/>
    <w:pPr>
      <w:spacing w:after="0" w:line="240" w:lineRule="auto"/>
    </w:pPr>
    <w:rPr>
      <w:rFonts w:eastAsiaTheme="minorHAnsi"/>
    </w:rPr>
  </w:style>
  <w:style w:type="paragraph" w:customStyle="1" w:styleId="A53CD41AF9C14FF1AA59969C63FB8A1C9">
    <w:name w:val="A53CD41AF9C14FF1AA59969C63FB8A1C9"/>
    <w:rsid w:val="002C08C9"/>
    <w:pPr>
      <w:spacing w:after="0" w:line="240" w:lineRule="auto"/>
    </w:pPr>
    <w:rPr>
      <w:rFonts w:eastAsiaTheme="minorHAnsi"/>
    </w:rPr>
  </w:style>
  <w:style w:type="paragraph" w:customStyle="1" w:styleId="3B30AE4D511042BEB37C2C41CDB3907724">
    <w:name w:val="3B30AE4D511042BEB37C2C41CDB3907724"/>
    <w:rsid w:val="002C08C9"/>
    <w:pPr>
      <w:spacing w:after="0" w:line="240" w:lineRule="auto"/>
    </w:pPr>
    <w:rPr>
      <w:rFonts w:eastAsiaTheme="minorHAnsi"/>
    </w:rPr>
  </w:style>
  <w:style w:type="paragraph" w:customStyle="1" w:styleId="14F22A95D2CC403EB07E0F17305E18EB1">
    <w:name w:val="14F22A95D2CC403EB07E0F17305E18EB1"/>
    <w:rsid w:val="002C08C9"/>
    <w:pPr>
      <w:spacing w:after="0" w:line="240" w:lineRule="auto"/>
    </w:pPr>
    <w:rPr>
      <w:rFonts w:eastAsiaTheme="minorHAnsi"/>
    </w:rPr>
  </w:style>
  <w:style w:type="paragraph" w:customStyle="1" w:styleId="F70105B20E9746E69ACB31A72FE3F7251">
    <w:name w:val="F70105B20E9746E69ACB31A72FE3F7251"/>
    <w:rsid w:val="002C08C9"/>
    <w:pPr>
      <w:spacing w:after="0" w:line="240" w:lineRule="auto"/>
    </w:pPr>
    <w:rPr>
      <w:rFonts w:eastAsiaTheme="minorHAnsi"/>
    </w:rPr>
  </w:style>
  <w:style w:type="paragraph" w:customStyle="1" w:styleId="CA3B0FF08EDA40D5BF8350D5CAB18C9B1">
    <w:name w:val="CA3B0FF08EDA40D5BF8350D5CAB18C9B1"/>
    <w:rsid w:val="002C08C9"/>
    <w:pPr>
      <w:spacing w:after="0" w:line="240" w:lineRule="auto"/>
    </w:pPr>
    <w:rPr>
      <w:rFonts w:eastAsiaTheme="minorHAnsi"/>
    </w:rPr>
  </w:style>
  <w:style w:type="paragraph" w:customStyle="1" w:styleId="CD446AC2137345259F6AFCCDF5F1B89D1">
    <w:name w:val="CD446AC2137345259F6AFCCDF5F1B89D1"/>
    <w:rsid w:val="002C08C9"/>
    <w:pPr>
      <w:spacing w:after="0" w:line="240" w:lineRule="auto"/>
    </w:pPr>
    <w:rPr>
      <w:rFonts w:eastAsiaTheme="minorHAnsi"/>
    </w:rPr>
  </w:style>
  <w:style w:type="paragraph" w:customStyle="1" w:styleId="DCBFA17CE08E425F91BBB52E9987EC7B14">
    <w:name w:val="DCBFA17CE08E425F91BBB52E9987EC7B14"/>
    <w:rsid w:val="002C08C9"/>
    <w:pPr>
      <w:spacing w:after="0" w:line="240" w:lineRule="auto"/>
    </w:pPr>
    <w:rPr>
      <w:rFonts w:eastAsiaTheme="minorHAnsi"/>
    </w:rPr>
  </w:style>
  <w:style w:type="paragraph" w:customStyle="1" w:styleId="7E5E08E7F4244BE2BC4749020967E35D10">
    <w:name w:val="7E5E08E7F4244BE2BC4749020967E35D10"/>
    <w:rsid w:val="002C08C9"/>
    <w:pPr>
      <w:spacing w:after="0" w:line="240" w:lineRule="auto"/>
    </w:pPr>
    <w:rPr>
      <w:rFonts w:eastAsiaTheme="minorHAnsi"/>
    </w:rPr>
  </w:style>
  <w:style w:type="paragraph" w:customStyle="1" w:styleId="EABB784FDCBF40E2B4F61AFA4ECD344410">
    <w:name w:val="EABB784FDCBF40E2B4F61AFA4ECD344410"/>
    <w:rsid w:val="002C08C9"/>
    <w:pPr>
      <w:spacing w:after="0" w:line="240" w:lineRule="auto"/>
    </w:pPr>
    <w:rPr>
      <w:rFonts w:eastAsiaTheme="minorHAnsi"/>
    </w:rPr>
  </w:style>
  <w:style w:type="paragraph" w:customStyle="1" w:styleId="1234A0A137A04B70BC58099552A9B08C10">
    <w:name w:val="1234A0A137A04B70BC58099552A9B08C10"/>
    <w:rsid w:val="002C08C9"/>
    <w:pPr>
      <w:spacing w:after="0" w:line="240" w:lineRule="auto"/>
    </w:pPr>
    <w:rPr>
      <w:rFonts w:eastAsiaTheme="minorHAnsi"/>
    </w:rPr>
  </w:style>
  <w:style w:type="paragraph" w:customStyle="1" w:styleId="46A0A0BA30D342B19DD89E23E2A8D57A10">
    <w:name w:val="46A0A0BA30D342B19DD89E23E2A8D57A10"/>
    <w:rsid w:val="002C08C9"/>
    <w:pPr>
      <w:spacing w:after="0" w:line="240" w:lineRule="auto"/>
    </w:pPr>
    <w:rPr>
      <w:rFonts w:eastAsiaTheme="minorHAnsi"/>
    </w:rPr>
  </w:style>
  <w:style w:type="paragraph" w:customStyle="1" w:styleId="A53CD41AF9C14FF1AA59969C63FB8A1C10">
    <w:name w:val="A53CD41AF9C14FF1AA59969C63FB8A1C10"/>
    <w:rsid w:val="002C08C9"/>
    <w:pPr>
      <w:spacing w:after="0" w:line="240" w:lineRule="auto"/>
    </w:pPr>
    <w:rPr>
      <w:rFonts w:eastAsiaTheme="minorHAnsi"/>
    </w:rPr>
  </w:style>
  <w:style w:type="paragraph" w:customStyle="1" w:styleId="3B30AE4D511042BEB37C2C41CDB3907725">
    <w:name w:val="3B30AE4D511042BEB37C2C41CDB3907725"/>
    <w:rsid w:val="002C08C9"/>
    <w:pPr>
      <w:spacing w:after="0" w:line="240" w:lineRule="auto"/>
    </w:pPr>
    <w:rPr>
      <w:rFonts w:eastAsiaTheme="minorHAnsi"/>
    </w:rPr>
  </w:style>
  <w:style w:type="paragraph" w:customStyle="1" w:styleId="14F22A95D2CC403EB07E0F17305E18EB2">
    <w:name w:val="14F22A95D2CC403EB07E0F17305E18EB2"/>
    <w:rsid w:val="002C08C9"/>
    <w:pPr>
      <w:spacing w:after="0" w:line="240" w:lineRule="auto"/>
    </w:pPr>
    <w:rPr>
      <w:rFonts w:eastAsiaTheme="minorHAnsi"/>
    </w:rPr>
  </w:style>
  <w:style w:type="paragraph" w:customStyle="1" w:styleId="F70105B20E9746E69ACB31A72FE3F7252">
    <w:name w:val="F70105B20E9746E69ACB31A72FE3F7252"/>
    <w:rsid w:val="002C08C9"/>
    <w:pPr>
      <w:spacing w:after="0" w:line="240" w:lineRule="auto"/>
    </w:pPr>
    <w:rPr>
      <w:rFonts w:eastAsiaTheme="minorHAnsi"/>
    </w:rPr>
  </w:style>
  <w:style w:type="paragraph" w:customStyle="1" w:styleId="CA3B0FF08EDA40D5BF8350D5CAB18C9B2">
    <w:name w:val="CA3B0FF08EDA40D5BF8350D5CAB18C9B2"/>
    <w:rsid w:val="002C08C9"/>
    <w:pPr>
      <w:spacing w:after="0" w:line="240" w:lineRule="auto"/>
    </w:pPr>
    <w:rPr>
      <w:rFonts w:eastAsiaTheme="minorHAnsi"/>
    </w:rPr>
  </w:style>
  <w:style w:type="paragraph" w:customStyle="1" w:styleId="CD446AC2137345259F6AFCCDF5F1B89D2">
    <w:name w:val="CD446AC2137345259F6AFCCDF5F1B89D2"/>
    <w:rsid w:val="002C08C9"/>
    <w:pPr>
      <w:spacing w:after="0" w:line="240" w:lineRule="auto"/>
    </w:pPr>
    <w:rPr>
      <w:rFonts w:eastAsiaTheme="minorHAnsi"/>
    </w:rPr>
  </w:style>
  <w:style w:type="paragraph" w:customStyle="1" w:styleId="DCBFA17CE08E425F91BBB52E9987EC7B15">
    <w:name w:val="DCBFA17CE08E425F91BBB52E9987EC7B15"/>
    <w:rsid w:val="002C08C9"/>
    <w:pPr>
      <w:spacing w:after="0" w:line="240" w:lineRule="auto"/>
    </w:pPr>
    <w:rPr>
      <w:rFonts w:eastAsiaTheme="minorHAnsi"/>
    </w:rPr>
  </w:style>
  <w:style w:type="paragraph" w:customStyle="1" w:styleId="7E5E08E7F4244BE2BC4749020967E35D11">
    <w:name w:val="7E5E08E7F4244BE2BC4749020967E35D11"/>
    <w:rsid w:val="002C08C9"/>
    <w:pPr>
      <w:spacing w:after="0" w:line="240" w:lineRule="auto"/>
    </w:pPr>
    <w:rPr>
      <w:rFonts w:eastAsiaTheme="minorHAnsi"/>
    </w:rPr>
  </w:style>
  <w:style w:type="paragraph" w:customStyle="1" w:styleId="EABB784FDCBF40E2B4F61AFA4ECD344411">
    <w:name w:val="EABB784FDCBF40E2B4F61AFA4ECD344411"/>
    <w:rsid w:val="002C08C9"/>
    <w:pPr>
      <w:spacing w:after="0" w:line="240" w:lineRule="auto"/>
    </w:pPr>
    <w:rPr>
      <w:rFonts w:eastAsiaTheme="minorHAnsi"/>
    </w:rPr>
  </w:style>
  <w:style w:type="paragraph" w:customStyle="1" w:styleId="1234A0A137A04B70BC58099552A9B08C11">
    <w:name w:val="1234A0A137A04B70BC58099552A9B08C11"/>
    <w:rsid w:val="002C08C9"/>
    <w:pPr>
      <w:spacing w:after="0" w:line="240" w:lineRule="auto"/>
    </w:pPr>
    <w:rPr>
      <w:rFonts w:eastAsiaTheme="minorHAnsi"/>
    </w:rPr>
  </w:style>
  <w:style w:type="paragraph" w:customStyle="1" w:styleId="46A0A0BA30D342B19DD89E23E2A8D57A11">
    <w:name w:val="46A0A0BA30D342B19DD89E23E2A8D57A11"/>
    <w:rsid w:val="002C08C9"/>
    <w:pPr>
      <w:spacing w:after="0" w:line="240" w:lineRule="auto"/>
    </w:pPr>
    <w:rPr>
      <w:rFonts w:eastAsiaTheme="minorHAnsi"/>
    </w:rPr>
  </w:style>
  <w:style w:type="paragraph" w:customStyle="1" w:styleId="A53CD41AF9C14FF1AA59969C63FB8A1C11">
    <w:name w:val="A53CD41AF9C14FF1AA59969C63FB8A1C11"/>
    <w:rsid w:val="002C08C9"/>
    <w:pPr>
      <w:spacing w:after="0" w:line="240" w:lineRule="auto"/>
    </w:pPr>
    <w:rPr>
      <w:rFonts w:eastAsiaTheme="minorHAnsi"/>
    </w:rPr>
  </w:style>
  <w:style w:type="paragraph" w:customStyle="1" w:styleId="3B30AE4D511042BEB37C2C41CDB3907726">
    <w:name w:val="3B30AE4D511042BEB37C2C41CDB3907726"/>
    <w:rsid w:val="002C08C9"/>
    <w:pPr>
      <w:spacing w:after="0" w:line="240" w:lineRule="auto"/>
    </w:pPr>
    <w:rPr>
      <w:rFonts w:eastAsiaTheme="minorHAnsi"/>
    </w:rPr>
  </w:style>
  <w:style w:type="paragraph" w:customStyle="1" w:styleId="14F22A95D2CC403EB07E0F17305E18EB3">
    <w:name w:val="14F22A95D2CC403EB07E0F17305E18EB3"/>
    <w:rsid w:val="002C08C9"/>
    <w:pPr>
      <w:spacing w:after="0" w:line="240" w:lineRule="auto"/>
    </w:pPr>
    <w:rPr>
      <w:rFonts w:eastAsiaTheme="minorHAnsi"/>
    </w:rPr>
  </w:style>
  <w:style w:type="paragraph" w:customStyle="1" w:styleId="F70105B20E9746E69ACB31A72FE3F7253">
    <w:name w:val="F70105B20E9746E69ACB31A72FE3F7253"/>
    <w:rsid w:val="002C08C9"/>
    <w:pPr>
      <w:spacing w:after="0" w:line="240" w:lineRule="auto"/>
    </w:pPr>
    <w:rPr>
      <w:rFonts w:eastAsiaTheme="minorHAnsi"/>
    </w:rPr>
  </w:style>
  <w:style w:type="paragraph" w:customStyle="1" w:styleId="CA3B0FF08EDA40D5BF8350D5CAB18C9B3">
    <w:name w:val="CA3B0FF08EDA40D5BF8350D5CAB18C9B3"/>
    <w:rsid w:val="002C08C9"/>
    <w:pPr>
      <w:spacing w:after="0" w:line="240" w:lineRule="auto"/>
    </w:pPr>
    <w:rPr>
      <w:rFonts w:eastAsiaTheme="minorHAnsi"/>
    </w:rPr>
  </w:style>
  <w:style w:type="paragraph" w:customStyle="1" w:styleId="CD446AC2137345259F6AFCCDF5F1B89D3">
    <w:name w:val="CD446AC2137345259F6AFCCDF5F1B89D3"/>
    <w:rsid w:val="002C08C9"/>
    <w:pPr>
      <w:spacing w:after="0" w:line="240" w:lineRule="auto"/>
    </w:pPr>
    <w:rPr>
      <w:rFonts w:eastAsiaTheme="minorHAnsi"/>
    </w:rPr>
  </w:style>
  <w:style w:type="paragraph" w:customStyle="1" w:styleId="DCBFA17CE08E425F91BBB52E9987EC7B16">
    <w:name w:val="DCBFA17CE08E425F91BBB52E9987EC7B16"/>
    <w:rsid w:val="00C92B24"/>
    <w:pPr>
      <w:spacing w:after="0" w:line="240" w:lineRule="auto"/>
    </w:pPr>
    <w:rPr>
      <w:rFonts w:eastAsiaTheme="minorHAnsi"/>
    </w:rPr>
  </w:style>
  <w:style w:type="paragraph" w:customStyle="1" w:styleId="7E5E08E7F4244BE2BC4749020967E35D12">
    <w:name w:val="7E5E08E7F4244BE2BC4749020967E35D12"/>
    <w:rsid w:val="00C92B24"/>
    <w:pPr>
      <w:spacing w:after="0" w:line="240" w:lineRule="auto"/>
    </w:pPr>
    <w:rPr>
      <w:rFonts w:eastAsiaTheme="minorHAnsi"/>
    </w:rPr>
  </w:style>
  <w:style w:type="paragraph" w:customStyle="1" w:styleId="EABB784FDCBF40E2B4F61AFA4ECD344412">
    <w:name w:val="EABB784FDCBF40E2B4F61AFA4ECD344412"/>
    <w:rsid w:val="00C92B24"/>
    <w:pPr>
      <w:spacing w:after="0" w:line="240" w:lineRule="auto"/>
    </w:pPr>
    <w:rPr>
      <w:rFonts w:eastAsiaTheme="minorHAnsi"/>
    </w:rPr>
  </w:style>
  <w:style w:type="paragraph" w:customStyle="1" w:styleId="1234A0A137A04B70BC58099552A9B08C12">
    <w:name w:val="1234A0A137A04B70BC58099552A9B08C12"/>
    <w:rsid w:val="00C92B24"/>
    <w:pPr>
      <w:spacing w:after="0" w:line="240" w:lineRule="auto"/>
    </w:pPr>
    <w:rPr>
      <w:rFonts w:eastAsiaTheme="minorHAnsi"/>
    </w:rPr>
  </w:style>
  <w:style w:type="paragraph" w:customStyle="1" w:styleId="46A0A0BA30D342B19DD89E23E2A8D57A12">
    <w:name w:val="46A0A0BA30D342B19DD89E23E2A8D57A12"/>
    <w:rsid w:val="00C92B24"/>
    <w:pPr>
      <w:spacing w:after="0" w:line="240" w:lineRule="auto"/>
    </w:pPr>
    <w:rPr>
      <w:rFonts w:eastAsiaTheme="minorHAnsi"/>
    </w:rPr>
  </w:style>
  <w:style w:type="paragraph" w:customStyle="1" w:styleId="A53CD41AF9C14FF1AA59969C63FB8A1C12">
    <w:name w:val="A53CD41AF9C14FF1AA59969C63FB8A1C12"/>
    <w:rsid w:val="00C92B24"/>
    <w:pPr>
      <w:spacing w:after="0" w:line="240" w:lineRule="auto"/>
    </w:pPr>
    <w:rPr>
      <w:rFonts w:eastAsiaTheme="minorHAnsi"/>
    </w:rPr>
  </w:style>
  <w:style w:type="paragraph" w:customStyle="1" w:styleId="3B30AE4D511042BEB37C2C41CDB3907727">
    <w:name w:val="3B30AE4D511042BEB37C2C41CDB3907727"/>
    <w:rsid w:val="00C92B24"/>
    <w:pPr>
      <w:spacing w:after="0" w:line="240" w:lineRule="auto"/>
    </w:pPr>
    <w:rPr>
      <w:rFonts w:eastAsiaTheme="minorHAnsi"/>
    </w:rPr>
  </w:style>
  <w:style w:type="paragraph" w:customStyle="1" w:styleId="14F22A95D2CC403EB07E0F17305E18EB4">
    <w:name w:val="14F22A95D2CC403EB07E0F17305E18EB4"/>
    <w:rsid w:val="00C92B24"/>
    <w:pPr>
      <w:spacing w:after="0" w:line="240" w:lineRule="auto"/>
    </w:pPr>
    <w:rPr>
      <w:rFonts w:eastAsiaTheme="minorHAnsi"/>
    </w:rPr>
  </w:style>
  <w:style w:type="paragraph" w:customStyle="1" w:styleId="F70105B20E9746E69ACB31A72FE3F7254">
    <w:name w:val="F70105B20E9746E69ACB31A72FE3F7254"/>
    <w:rsid w:val="00C92B24"/>
    <w:pPr>
      <w:spacing w:after="0" w:line="240" w:lineRule="auto"/>
    </w:pPr>
    <w:rPr>
      <w:rFonts w:eastAsiaTheme="minorHAnsi"/>
    </w:rPr>
  </w:style>
  <w:style w:type="paragraph" w:customStyle="1" w:styleId="CA3B0FF08EDA40D5BF8350D5CAB18C9B4">
    <w:name w:val="CA3B0FF08EDA40D5BF8350D5CAB18C9B4"/>
    <w:rsid w:val="00C92B24"/>
    <w:pPr>
      <w:spacing w:after="0" w:line="240" w:lineRule="auto"/>
    </w:pPr>
    <w:rPr>
      <w:rFonts w:eastAsiaTheme="minorHAnsi"/>
    </w:rPr>
  </w:style>
  <w:style w:type="paragraph" w:customStyle="1" w:styleId="CD446AC2137345259F6AFCCDF5F1B89D4">
    <w:name w:val="CD446AC2137345259F6AFCCDF5F1B89D4"/>
    <w:rsid w:val="00C92B24"/>
    <w:pPr>
      <w:spacing w:after="0" w:line="240" w:lineRule="auto"/>
    </w:pPr>
    <w:rPr>
      <w:rFonts w:eastAsiaTheme="minorHAnsi"/>
    </w:rPr>
  </w:style>
  <w:style w:type="paragraph" w:customStyle="1" w:styleId="DCBFA17CE08E425F91BBB52E9987EC7B17">
    <w:name w:val="DCBFA17CE08E425F91BBB52E9987EC7B17"/>
    <w:rsid w:val="00C92B24"/>
    <w:pPr>
      <w:spacing w:after="0" w:line="240" w:lineRule="auto"/>
    </w:pPr>
    <w:rPr>
      <w:rFonts w:eastAsiaTheme="minorHAnsi"/>
    </w:rPr>
  </w:style>
  <w:style w:type="paragraph" w:customStyle="1" w:styleId="7E5E08E7F4244BE2BC4749020967E35D13">
    <w:name w:val="7E5E08E7F4244BE2BC4749020967E35D13"/>
    <w:rsid w:val="00C92B24"/>
    <w:pPr>
      <w:spacing w:after="0" w:line="240" w:lineRule="auto"/>
    </w:pPr>
    <w:rPr>
      <w:rFonts w:eastAsiaTheme="minorHAnsi"/>
    </w:rPr>
  </w:style>
  <w:style w:type="paragraph" w:customStyle="1" w:styleId="EABB784FDCBF40E2B4F61AFA4ECD344413">
    <w:name w:val="EABB784FDCBF40E2B4F61AFA4ECD344413"/>
    <w:rsid w:val="00C92B24"/>
    <w:pPr>
      <w:spacing w:after="0" w:line="240" w:lineRule="auto"/>
    </w:pPr>
    <w:rPr>
      <w:rFonts w:eastAsiaTheme="minorHAnsi"/>
    </w:rPr>
  </w:style>
  <w:style w:type="paragraph" w:customStyle="1" w:styleId="1234A0A137A04B70BC58099552A9B08C13">
    <w:name w:val="1234A0A137A04B70BC58099552A9B08C13"/>
    <w:rsid w:val="00C92B24"/>
    <w:pPr>
      <w:spacing w:after="0" w:line="240" w:lineRule="auto"/>
    </w:pPr>
    <w:rPr>
      <w:rFonts w:eastAsiaTheme="minorHAnsi"/>
    </w:rPr>
  </w:style>
  <w:style w:type="paragraph" w:customStyle="1" w:styleId="46A0A0BA30D342B19DD89E23E2A8D57A13">
    <w:name w:val="46A0A0BA30D342B19DD89E23E2A8D57A13"/>
    <w:rsid w:val="00C92B24"/>
    <w:pPr>
      <w:spacing w:after="0" w:line="240" w:lineRule="auto"/>
    </w:pPr>
    <w:rPr>
      <w:rFonts w:eastAsiaTheme="minorHAnsi"/>
    </w:rPr>
  </w:style>
  <w:style w:type="paragraph" w:customStyle="1" w:styleId="A53CD41AF9C14FF1AA59969C63FB8A1C13">
    <w:name w:val="A53CD41AF9C14FF1AA59969C63FB8A1C13"/>
    <w:rsid w:val="00C92B24"/>
    <w:pPr>
      <w:spacing w:after="0" w:line="240" w:lineRule="auto"/>
    </w:pPr>
    <w:rPr>
      <w:rFonts w:eastAsiaTheme="minorHAnsi"/>
    </w:rPr>
  </w:style>
  <w:style w:type="paragraph" w:customStyle="1" w:styleId="3B30AE4D511042BEB37C2C41CDB3907728">
    <w:name w:val="3B30AE4D511042BEB37C2C41CDB3907728"/>
    <w:rsid w:val="00C92B24"/>
    <w:pPr>
      <w:spacing w:after="0" w:line="240" w:lineRule="auto"/>
    </w:pPr>
    <w:rPr>
      <w:rFonts w:eastAsiaTheme="minorHAnsi"/>
    </w:rPr>
  </w:style>
  <w:style w:type="paragraph" w:customStyle="1" w:styleId="14F22A95D2CC403EB07E0F17305E18EB5">
    <w:name w:val="14F22A95D2CC403EB07E0F17305E18EB5"/>
    <w:rsid w:val="00C92B24"/>
    <w:pPr>
      <w:spacing w:after="0" w:line="240" w:lineRule="auto"/>
    </w:pPr>
    <w:rPr>
      <w:rFonts w:eastAsiaTheme="minorHAnsi"/>
    </w:rPr>
  </w:style>
  <w:style w:type="paragraph" w:customStyle="1" w:styleId="F70105B20E9746E69ACB31A72FE3F7255">
    <w:name w:val="F70105B20E9746E69ACB31A72FE3F7255"/>
    <w:rsid w:val="00C92B24"/>
    <w:pPr>
      <w:spacing w:after="0" w:line="240" w:lineRule="auto"/>
    </w:pPr>
    <w:rPr>
      <w:rFonts w:eastAsiaTheme="minorHAnsi"/>
    </w:rPr>
  </w:style>
  <w:style w:type="paragraph" w:customStyle="1" w:styleId="CA3B0FF08EDA40D5BF8350D5CAB18C9B5">
    <w:name w:val="CA3B0FF08EDA40D5BF8350D5CAB18C9B5"/>
    <w:rsid w:val="00C92B24"/>
    <w:pPr>
      <w:spacing w:after="0" w:line="240" w:lineRule="auto"/>
    </w:pPr>
    <w:rPr>
      <w:rFonts w:eastAsiaTheme="minorHAnsi"/>
    </w:rPr>
  </w:style>
  <w:style w:type="paragraph" w:customStyle="1" w:styleId="CD446AC2137345259F6AFCCDF5F1B89D5">
    <w:name w:val="CD446AC2137345259F6AFCCDF5F1B89D5"/>
    <w:rsid w:val="00C92B24"/>
    <w:pPr>
      <w:spacing w:after="0" w:line="240" w:lineRule="auto"/>
    </w:pPr>
    <w:rPr>
      <w:rFonts w:eastAsiaTheme="minorHAnsi"/>
    </w:rPr>
  </w:style>
  <w:style w:type="paragraph" w:customStyle="1" w:styleId="18606A3927BE4E1AB5A6B9855330BA96">
    <w:name w:val="18606A3927BE4E1AB5A6B9855330BA96"/>
    <w:rsid w:val="00C92B24"/>
  </w:style>
  <w:style w:type="paragraph" w:customStyle="1" w:styleId="F4159180924647B9B31DC3D6BA4EC8BC">
    <w:name w:val="F4159180924647B9B31DC3D6BA4EC8BC"/>
    <w:rsid w:val="00C92B24"/>
  </w:style>
  <w:style w:type="paragraph" w:customStyle="1" w:styleId="87DDBEBED4734283BA4ADE0930110724">
    <w:name w:val="87DDBEBED4734283BA4ADE0930110724"/>
    <w:rsid w:val="00C92B24"/>
  </w:style>
  <w:style w:type="paragraph" w:customStyle="1" w:styleId="02B27FB9E5F34168AAB3E0D43E46F5D0">
    <w:name w:val="02B27FB9E5F34168AAB3E0D43E46F5D0"/>
    <w:rsid w:val="00C92B24"/>
  </w:style>
  <w:style w:type="paragraph" w:customStyle="1" w:styleId="DCBFA17CE08E425F91BBB52E9987EC7B18">
    <w:name w:val="DCBFA17CE08E425F91BBB52E9987EC7B18"/>
    <w:rsid w:val="00C92B24"/>
    <w:pPr>
      <w:spacing w:after="0" w:line="240" w:lineRule="auto"/>
    </w:pPr>
    <w:rPr>
      <w:rFonts w:eastAsiaTheme="minorHAnsi"/>
    </w:rPr>
  </w:style>
  <w:style w:type="paragraph" w:customStyle="1" w:styleId="7E5E08E7F4244BE2BC4749020967E35D14">
    <w:name w:val="7E5E08E7F4244BE2BC4749020967E35D14"/>
    <w:rsid w:val="00C92B24"/>
    <w:pPr>
      <w:spacing w:after="0" w:line="240" w:lineRule="auto"/>
    </w:pPr>
    <w:rPr>
      <w:rFonts w:eastAsiaTheme="minorHAnsi"/>
    </w:rPr>
  </w:style>
  <w:style w:type="paragraph" w:customStyle="1" w:styleId="EABB784FDCBF40E2B4F61AFA4ECD344414">
    <w:name w:val="EABB784FDCBF40E2B4F61AFA4ECD344414"/>
    <w:rsid w:val="00C92B24"/>
    <w:pPr>
      <w:spacing w:after="0" w:line="240" w:lineRule="auto"/>
    </w:pPr>
    <w:rPr>
      <w:rFonts w:eastAsiaTheme="minorHAnsi"/>
    </w:rPr>
  </w:style>
  <w:style w:type="paragraph" w:customStyle="1" w:styleId="1234A0A137A04B70BC58099552A9B08C14">
    <w:name w:val="1234A0A137A04B70BC58099552A9B08C14"/>
    <w:rsid w:val="00C92B24"/>
    <w:pPr>
      <w:spacing w:after="0" w:line="240" w:lineRule="auto"/>
    </w:pPr>
    <w:rPr>
      <w:rFonts w:eastAsiaTheme="minorHAnsi"/>
    </w:rPr>
  </w:style>
  <w:style w:type="paragraph" w:customStyle="1" w:styleId="46A0A0BA30D342B19DD89E23E2A8D57A14">
    <w:name w:val="46A0A0BA30D342B19DD89E23E2A8D57A14"/>
    <w:rsid w:val="00C92B24"/>
    <w:pPr>
      <w:spacing w:after="0" w:line="240" w:lineRule="auto"/>
    </w:pPr>
    <w:rPr>
      <w:rFonts w:eastAsiaTheme="minorHAnsi"/>
    </w:rPr>
  </w:style>
  <w:style w:type="paragraph" w:customStyle="1" w:styleId="18606A3927BE4E1AB5A6B9855330BA961">
    <w:name w:val="18606A3927BE4E1AB5A6B9855330BA961"/>
    <w:rsid w:val="00C92B24"/>
    <w:pPr>
      <w:spacing w:after="0" w:line="240" w:lineRule="auto"/>
    </w:pPr>
    <w:rPr>
      <w:rFonts w:eastAsiaTheme="minorHAnsi"/>
    </w:rPr>
  </w:style>
  <w:style w:type="paragraph" w:customStyle="1" w:styleId="F4159180924647B9B31DC3D6BA4EC8BC1">
    <w:name w:val="F4159180924647B9B31DC3D6BA4EC8BC1"/>
    <w:rsid w:val="00C92B24"/>
    <w:pPr>
      <w:spacing w:after="0" w:line="240" w:lineRule="auto"/>
    </w:pPr>
    <w:rPr>
      <w:rFonts w:eastAsiaTheme="minorHAnsi"/>
    </w:rPr>
  </w:style>
  <w:style w:type="paragraph" w:customStyle="1" w:styleId="A53CD41AF9C14FF1AA59969C63FB8A1C14">
    <w:name w:val="A53CD41AF9C14FF1AA59969C63FB8A1C14"/>
    <w:rsid w:val="00C92B24"/>
    <w:pPr>
      <w:spacing w:after="0" w:line="240" w:lineRule="auto"/>
    </w:pPr>
    <w:rPr>
      <w:rFonts w:eastAsiaTheme="minorHAnsi"/>
    </w:rPr>
  </w:style>
  <w:style w:type="paragraph" w:customStyle="1" w:styleId="3B30AE4D511042BEB37C2C41CDB3907729">
    <w:name w:val="3B30AE4D511042BEB37C2C41CDB3907729"/>
    <w:rsid w:val="00C92B24"/>
    <w:pPr>
      <w:spacing w:after="0" w:line="240" w:lineRule="auto"/>
    </w:pPr>
    <w:rPr>
      <w:rFonts w:eastAsiaTheme="minorHAnsi"/>
    </w:rPr>
  </w:style>
  <w:style w:type="paragraph" w:customStyle="1" w:styleId="14F22A95D2CC403EB07E0F17305E18EB6">
    <w:name w:val="14F22A95D2CC403EB07E0F17305E18EB6"/>
    <w:rsid w:val="00C92B24"/>
    <w:pPr>
      <w:spacing w:after="0" w:line="240" w:lineRule="auto"/>
    </w:pPr>
    <w:rPr>
      <w:rFonts w:eastAsiaTheme="minorHAnsi"/>
    </w:rPr>
  </w:style>
  <w:style w:type="paragraph" w:customStyle="1" w:styleId="F70105B20E9746E69ACB31A72FE3F7256">
    <w:name w:val="F70105B20E9746E69ACB31A72FE3F7256"/>
    <w:rsid w:val="00C92B24"/>
    <w:pPr>
      <w:spacing w:after="0" w:line="240" w:lineRule="auto"/>
    </w:pPr>
    <w:rPr>
      <w:rFonts w:eastAsiaTheme="minorHAnsi"/>
    </w:rPr>
  </w:style>
  <w:style w:type="paragraph" w:customStyle="1" w:styleId="CA3B0FF08EDA40D5BF8350D5CAB18C9B6">
    <w:name w:val="CA3B0FF08EDA40D5BF8350D5CAB18C9B6"/>
    <w:rsid w:val="00C92B24"/>
    <w:pPr>
      <w:spacing w:after="0" w:line="240" w:lineRule="auto"/>
    </w:pPr>
    <w:rPr>
      <w:rFonts w:eastAsiaTheme="minorHAnsi"/>
    </w:rPr>
  </w:style>
  <w:style w:type="paragraph" w:customStyle="1" w:styleId="CD446AC2137345259F6AFCCDF5F1B89D6">
    <w:name w:val="CD446AC2137345259F6AFCCDF5F1B89D6"/>
    <w:rsid w:val="00C92B24"/>
    <w:pPr>
      <w:spacing w:after="0" w:line="240" w:lineRule="auto"/>
    </w:pPr>
    <w:rPr>
      <w:rFonts w:eastAsiaTheme="minorHAnsi"/>
    </w:rPr>
  </w:style>
  <w:style w:type="paragraph" w:customStyle="1" w:styleId="87DDBEBED4734283BA4ADE09301107241">
    <w:name w:val="87DDBEBED4734283BA4ADE09301107241"/>
    <w:rsid w:val="00C92B24"/>
    <w:pPr>
      <w:spacing w:after="0" w:line="240" w:lineRule="auto"/>
    </w:pPr>
    <w:rPr>
      <w:rFonts w:eastAsiaTheme="minorHAnsi"/>
    </w:rPr>
  </w:style>
  <w:style w:type="paragraph" w:customStyle="1" w:styleId="02B27FB9E5F34168AAB3E0D43E46F5D01">
    <w:name w:val="02B27FB9E5F34168AAB3E0D43E46F5D01"/>
    <w:rsid w:val="00C92B24"/>
    <w:pPr>
      <w:spacing w:after="0" w:line="240" w:lineRule="auto"/>
    </w:pPr>
    <w:rPr>
      <w:rFonts w:eastAsiaTheme="minorHAnsi"/>
    </w:rPr>
  </w:style>
  <w:style w:type="paragraph" w:customStyle="1" w:styleId="DCBFA17CE08E425F91BBB52E9987EC7B19">
    <w:name w:val="DCBFA17CE08E425F91BBB52E9987EC7B19"/>
    <w:rsid w:val="00C92B24"/>
    <w:pPr>
      <w:spacing w:after="0" w:line="240" w:lineRule="auto"/>
    </w:pPr>
    <w:rPr>
      <w:rFonts w:eastAsiaTheme="minorHAnsi"/>
    </w:rPr>
  </w:style>
  <w:style w:type="paragraph" w:customStyle="1" w:styleId="7E5E08E7F4244BE2BC4749020967E35D15">
    <w:name w:val="7E5E08E7F4244BE2BC4749020967E35D15"/>
    <w:rsid w:val="00C92B24"/>
    <w:pPr>
      <w:spacing w:after="0" w:line="240" w:lineRule="auto"/>
    </w:pPr>
    <w:rPr>
      <w:rFonts w:eastAsiaTheme="minorHAnsi"/>
    </w:rPr>
  </w:style>
  <w:style w:type="paragraph" w:customStyle="1" w:styleId="EABB784FDCBF40E2B4F61AFA4ECD344415">
    <w:name w:val="EABB784FDCBF40E2B4F61AFA4ECD344415"/>
    <w:rsid w:val="00C92B24"/>
    <w:pPr>
      <w:spacing w:after="0" w:line="240" w:lineRule="auto"/>
    </w:pPr>
    <w:rPr>
      <w:rFonts w:eastAsiaTheme="minorHAnsi"/>
    </w:rPr>
  </w:style>
  <w:style w:type="paragraph" w:customStyle="1" w:styleId="1234A0A137A04B70BC58099552A9B08C15">
    <w:name w:val="1234A0A137A04B70BC58099552A9B08C15"/>
    <w:rsid w:val="00C92B24"/>
    <w:pPr>
      <w:spacing w:after="0" w:line="240" w:lineRule="auto"/>
    </w:pPr>
    <w:rPr>
      <w:rFonts w:eastAsiaTheme="minorHAnsi"/>
    </w:rPr>
  </w:style>
  <w:style w:type="paragraph" w:customStyle="1" w:styleId="46A0A0BA30D342B19DD89E23E2A8D57A15">
    <w:name w:val="46A0A0BA30D342B19DD89E23E2A8D57A15"/>
    <w:rsid w:val="00C92B24"/>
    <w:pPr>
      <w:spacing w:after="0" w:line="240" w:lineRule="auto"/>
    </w:pPr>
    <w:rPr>
      <w:rFonts w:eastAsiaTheme="minorHAnsi"/>
    </w:rPr>
  </w:style>
  <w:style w:type="paragraph" w:customStyle="1" w:styleId="18606A3927BE4E1AB5A6B9855330BA962">
    <w:name w:val="18606A3927BE4E1AB5A6B9855330BA962"/>
    <w:rsid w:val="00C92B24"/>
    <w:pPr>
      <w:spacing w:after="0" w:line="240" w:lineRule="auto"/>
    </w:pPr>
    <w:rPr>
      <w:rFonts w:eastAsiaTheme="minorHAnsi"/>
    </w:rPr>
  </w:style>
  <w:style w:type="paragraph" w:customStyle="1" w:styleId="F4159180924647B9B31DC3D6BA4EC8BC2">
    <w:name w:val="F4159180924647B9B31DC3D6BA4EC8BC2"/>
    <w:rsid w:val="00C92B24"/>
    <w:pPr>
      <w:spacing w:after="0" w:line="240" w:lineRule="auto"/>
    </w:pPr>
    <w:rPr>
      <w:rFonts w:eastAsiaTheme="minorHAnsi"/>
    </w:rPr>
  </w:style>
  <w:style w:type="paragraph" w:customStyle="1" w:styleId="A53CD41AF9C14FF1AA59969C63FB8A1C15">
    <w:name w:val="A53CD41AF9C14FF1AA59969C63FB8A1C15"/>
    <w:rsid w:val="00C92B24"/>
    <w:pPr>
      <w:spacing w:after="0" w:line="240" w:lineRule="auto"/>
    </w:pPr>
    <w:rPr>
      <w:rFonts w:eastAsiaTheme="minorHAnsi"/>
    </w:rPr>
  </w:style>
  <w:style w:type="paragraph" w:customStyle="1" w:styleId="3B30AE4D511042BEB37C2C41CDB3907730">
    <w:name w:val="3B30AE4D511042BEB37C2C41CDB3907730"/>
    <w:rsid w:val="00C92B24"/>
    <w:pPr>
      <w:spacing w:after="0" w:line="240" w:lineRule="auto"/>
    </w:pPr>
    <w:rPr>
      <w:rFonts w:eastAsiaTheme="minorHAnsi"/>
    </w:rPr>
  </w:style>
  <w:style w:type="paragraph" w:customStyle="1" w:styleId="14F22A95D2CC403EB07E0F17305E18EB7">
    <w:name w:val="14F22A95D2CC403EB07E0F17305E18EB7"/>
    <w:rsid w:val="00C92B24"/>
    <w:pPr>
      <w:spacing w:after="0" w:line="240" w:lineRule="auto"/>
    </w:pPr>
    <w:rPr>
      <w:rFonts w:eastAsiaTheme="minorHAnsi"/>
    </w:rPr>
  </w:style>
  <w:style w:type="paragraph" w:customStyle="1" w:styleId="F70105B20E9746E69ACB31A72FE3F7257">
    <w:name w:val="F70105B20E9746E69ACB31A72FE3F7257"/>
    <w:rsid w:val="00C92B24"/>
    <w:pPr>
      <w:spacing w:after="0" w:line="240" w:lineRule="auto"/>
    </w:pPr>
    <w:rPr>
      <w:rFonts w:eastAsiaTheme="minorHAnsi"/>
    </w:rPr>
  </w:style>
  <w:style w:type="paragraph" w:customStyle="1" w:styleId="CA3B0FF08EDA40D5BF8350D5CAB18C9B7">
    <w:name w:val="CA3B0FF08EDA40D5BF8350D5CAB18C9B7"/>
    <w:rsid w:val="00C92B24"/>
    <w:pPr>
      <w:spacing w:after="0" w:line="240" w:lineRule="auto"/>
    </w:pPr>
    <w:rPr>
      <w:rFonts w:eastAsiaTheme="minorHAnsi"/>
    </w:rPr>
  </w:style>
  <w:style w:type="paragraph" w:customStyle="1" w:styleId="CD446AC2137345259F6AFCCDF5F1B89D7">
    <w:name w:val="CD446AC2137345259F6AFCCDF5F1B89D7"/>
    <w:rsid w:val="00C92B24"/>
    <w:pPr>
      <w:spacing w:after="0" w:line="240" w:lineRule="auto"/>
    </w:pPr>
    <w:rPr>
      <w:rFonts w:eastAsiaTheme="minorHAnsi"/>
    </w:rPr>
  </w:style>
  <w:style w:type="paragraph" w:customStyle="1" w:styleId="87DDBEBED4734283BA4ADE09301107242">
    <w:name w:val="87DDBEBED4734283BA4ADE09301107242"/>
    <w:rsid w:val="00C92B24"/>
    <w:pPr>
      <w:spacing w:after="0" w:line="240" w:lineRule="auto"/>
    </w:pPr>
    <w:rPr>
      <w:rFonts w:eastAsiaTheme="minorHAnsi"/>
    </w:rPr>
  </w:style>
  <w:style w:type="paragraph" w:customStyle="1" w:styleId="02B27FB9E5F34168AAB3E0D43E46F5D02">
    <w:name w:val="02B27FB9E5F34168AAB3E0D43E46F5D02"/>
    <w:rsid w:val="00C92B24"/>
    <w:pPr>
      <w:spacing w:after="0" w:line="240" w:lineRule="auto"/>
    </w:pPr>
    <w:rPr>
      <w:rFonts w:eastAsiaTheme="minorHAnsi"/>
    </w:rPr>
  </w:style>
  <w:style w:type="paragraph" w:customStyle="1" w:styleId="DCBFA17CE08E425F91BBB52E9987EC7B20">
    <w:name w:val="DCBFA17CE08E425F91BBB52E9987EC7B20"/>
    <w:rsid w:val="00C92B24"/>
    <w:pPr>
      <w:spacing w:after="0" w:line="240" w:lineRule="auto"/>
    </w:pPr>
    <w:rPr>
      <w:rFonts w:eastAsiaTheme="minorHAnsi"/>
    </w:rPr>
  </w:style>
  <w:style w:type="paragraph" w:customStyle="1" w:styleId="7E5E08E7F4244BE2BC4749020967E35D16">
    <w:name w:val="7E5E08E7F4244BE2BC4749020967E35D16"/>
    <w:rsid w:val="00C92B24"/>
    <w:pPr>
      <w:spacing w:after="0" w:line="240" w:lineRule="auto"/>
    </w:pPr>
    <w:rPr>
      <w:rFonts w:eastAsiaTheme="minorHAnsi"/>
    </w:rPr>
  </w:style>
  <w:style w:type="paragraph" w:customStyle="1" w:styleId="EABB784FDCBF40E2B4F61AFA4ECD344416">
    <w:name w:val="EABB784FDCBF40E2B4F61AFA4ECD344416"/>
    <w:rsid w:val="00C92B24"/>
    <w:pPr>
      <w:spacing w:after="0" w:line="240" w:lineRule="auto"/>
    </w:pPr>
    <w:rPr>
      <w:rFonts w:eastAsiaTheme="minorHAnsi"/>
    </w:rPr>
  </w:style>
  <w:style w:type="paragraph" w:customStyle="1" w:styleId="1234A0A137A04B70BC58099552A9B08C16">
    <w:name w:val="1234A0A137A04B70BC58099552A9B08C16"/>
    <w:rsid w:val="00C92B24"/>
    <w:pPr>
      <w:spacing w:after="0" w:line="240" w:lineRule="auto"/>
    </w:pPr>
    <w:rPr>
      <w:rFonts w:eastAsiaTheme="minorHAnsi"/>
    </w:rPr>
  </w:style>
  <w:style w:type="paragraph" w:customStyle="1" w:styleId="46A0A0BA30D342B19DD89E23E2A8D57A16">
    <w:name w:val="46A0A0BA30D342B19DD89E23E2A8D57A16"/>
    <w:rsid w:val="00C92B24"/>
    <w:pPr>
      <w:spacing w:after="0" w:line="240" w:lineRule="auto"/>
    </w:pPr>
    <w:rPr>
      <w:rFonts w:eastAsiaTheme="minorHAnsi"/>
    </w:rPr>
  </w:style>
  <w:style w:type="paragraph" w:customStyle="1" w:styleId="18606A3927BE4E1AB5A6B9855330BA963">
    <w:name w:val="18606A3927BE4E1AB5A6B9855330BA963"/>
    <w:rsid w:val="00C92B24"/>
    <w:pPr>
      <w:spacing w:after="0" w:line="240" w:lineRule="auto"/>
    </w:pPr>
    <w:rPr>
      <w:rFonts w:eastAsiaTheme="minorHAnsi"/>
    </w:rPr>
  </w:style>
  <w:style w:type="paragraph" w:customStyle="1" w:styleId="F4159180924647B9B31DC3D6BA4EC8BC3">
    <w:name w:val="F4159180924647B9B31DC3D6BA4EC8BC3"/>
    <w:rsid w:val="00C92B24"/>
    <w:pPr>
      <w:spacing w:after="0" w:line="240" w:lineRule="auto"/>
    </w:pPr>
    <w:rPr>
      <w:rFonts w:eastAsiaTheme="minorHAnsi"/>
    </w:rPr>
  </w:style>
  <w:style w:type="paragraph" w:customStyle="1" w:styleId="A53CD41AF9C14FF1AA59969C63FB8A1C16">
    <w:name w:val="A53CD41AF9C14FF1AA59969C63FB8A1C16"/>
    <w:rsid w:val="00C92B24"/>
    <w:pPr>
      <w:spacing w:after="0" w:line="240" w:lineRule="auto"/>
    </w:pPr>
    <w:rPr>
      <w:rFonts w:eastAsiaTheme="minorHAnsi"/>
    </w:rPr>
  </w:style>
  <w:style w:type="paragraph" w:customStyle="1" w:styleId="3B30AE4D511042BEB37C2C41CDB3907731">
    <w:name w:val="3B30AE4D511042BEB37C2C41CDB3907731"/>
    <w:rsid w:val="00C92B24"/>
    <w:pPr>
      <w:spacing w:after="0" w:line="240" w:lineRule="auto"/>
    </w:pPr>
    <w:rPr>
      <w:rFonts w:eastAsiaTheme="minorHAnsi"/>
    </w:rPr>
  </w:style>
  <w:style w:type="paragraph" w:customStyle="1" w:styleId="14F22A95D2CC403EB07E0F17305E18EB8">
    <w:name w:val="14F22A95D2CC403EB07E0F17305E18EB8"/>
    <w:rsid w:val="00C92B24"/>
    <w:pPr>
      <w:spacing w:after="0" w:line="240" w:lineRule="auto"/>
    </w:pPr>
    <w:rPr>
      <w:rFonts w:eastAsiaTheme="minorHAnsi"/>
    </w:rPr>
  </w:style>
  <w:style w:type="paragraph" w:customStyle="1" w:styleId="F70105B20E9746E69ACB31A72FE3F7258">
    <w:name w:val="F70105B20E9746E69ACB31A72FE3F7258"/>
    <w:rsid w:val="00C92B24"/>
    <w:pPr>
      <w:spacing w:after="0" w:line="240" w:lineRule="auto"/>
    </w:pPr>
    <w:rPr>
      <w:rFonts w:eastAsiaTheme="minorHAnsi"/>
    </w:rPr>
  </w:style>
  <w:style w:type="paragraph" w:customStyle="1" w:styleId="CA3B0FF08EDA40D5BF8350D5CAB18C9B8">
    <w:name w:val="CA3B0FF08EDA40D5BF8350D5CAB18C9B8"/>
    <w:rsid w:val="00C92B24"/>
    <w:pPr>
      <w:spacing w:after="0" w:line="240" w:lineRule="auto"/>
    </w:pPr>
    <w:rPr>
      <w:rFonts w:eastAsiaTheme="minorHAnsi"/>
    </w:rPr>
  </w:style>
  <w:style w:type="paragraph" w:customStyle="1" w:styleId="CD446AC2137345259F6AFCCDF5F1B89D8">
    <w:name w:val="CD446AC2137345259F6AFCCDF5F1B89D8"/>
    <w:rsid w:val="00C92B24"/>
    <w:pPr>
      <w:spacing w:after="0" w:line="240" w:lineRule="auto"/>
    </w:pPr>
    <w:rPr>
      <w:rFonts w:eastAsiaTheme="minorHAnsi"/>
    </w:rPr>
  </w:style>
  <w:style w:type="paragraph" w:customStyle="1" w:styleId="87DDBEBED4734283BA4ADE09301107243">
    <w:name w:val="87DDBEBED4734283BA4ADE09301107243"/>
    <w:rsid w:val="00C92B24"/>
    <w:pPr>
      <w:spacing w:after="0" w:line="240" w:lineRule="auto"/>
    </w:pPr>
    <w:rPr>
      <w:rFonts w:eastAsiaTheme="minorHAnsi"/>
    </w:rPr>
  </w:style>
  <w:style w:type="paragraph" w:customStyle="1" w:styleId="02B27FB9E5F34168AAB3E0D43E46F5D03">
    <w:name w:val="02B27FB9E5F34168AAB3E0D43E46F5D03"/>
    <w:rsid w:val="00C92B24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</Template>
  <TotalTime>1280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Hardy</dc:creator>
  <cp:keywords/>
  <dc:description/>
  <cp:lastModifiedBy>Elliot Hardy</cp:lastModifiedBy>
  <cp:revision>65</cp:revision>
  <dcterms:created xsi:type="dcterms:W3CDTF">2011-01-10T21:58:00Z</dcterms:created>
  <dcterms:modified xsi:type="dcterms:W3CDTF">2011-02-16T00:10:00Z</dcterms:modified>
</cp:coreProperties>
</file>